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461F32" w14:paraId="7CA04A28" w14:textId="77777777" w:rsidTr="67D620CB">
        <w:tc>
          <w:tcPr>
            <w:tcW w:w="10194" w:type="dxa"/>
          </w:tcPr>
          <w:p w14:paraId="0D1BBFF8" w14:textId="69526384" w:rsidR="00461F32" w:rsidRPr="00113F5A" w:rsidRDefault="00461F32" w:rsidP="00461F32">
            <w:pPr>
              <w:pStyle w:val="Tabletext"/>
              <w:rPr>
                <w:rFonts w:asciiTheme="majorHAnsi" w:hAnsiTheme="majorHAnsi"/>
                <w:sz w:val="36"/>
                <w:szCs w:val="36"/>
              </w:rPr>
            </w:pPr>
            <w:r w:rsidRPr="00113F5A">
              <w:rPr>
                <w:rFonts w:asciiTheme="majorHAnsi" w:hAnsiTheme="majorHAnsi"/>
                <w:color w:val="002664" w:themeColor="accent1"/>
                <w:sz w:val="36"/>
                <w:szCs w:val="36"/>
              </w:rPr>
              <w:t>Gold Card Clinics for People with Intellectual Disability</w:t>
            </w:r>
          </w:p>
        </w:tc>
      </w:tr>
      <w:tr w:rsidR="00461F32" w14:paraId="2B178522" w14:textId="77777777" w:rsidTr="67D620CB">
        <w:tc>
          <w:tcPr>
            <w:tcW w:w="10194" w:type="dxa"/>
          </w:tcPr>
          <w:p w14:paraId="239BCD16" w14:textId="759B2180" w:rsidR="00461F32" w:rsidRDefault="00461F32" w:rsidP="00461F32">
            <w:pPr>
              <w:pStyle w:val="BodyText"/>
              <w:rPr>
                <w:sz w:val="32"/>
                <w:szCs w:val="32"/>
              </w:rPr>
            </w:pPr>
            <w:r w:rsidRPr="00FE062D">
              <w:t>The NSW Ministry of Health is partnering with Project Air to trial and evaluate an adapted Gold Card Clinic model of care for people with intellectual disability. This project builds on existing initiatives to improve access to mental health care for people with intellectual disability and personality disorders.</w:t>
            </w:r>
          </w:p>
        </w:tc>
      </w:tr>
      <w:tr w:rsidR="00461F32" w14:paraId="1C094837" w14:textId="77777777" w:rsidTr="67D620CB">
        <w:tc>
          <w:tcPr>
            <w:tcW w:w="10194" w:type="dxa"/>
            <w:shd w:val="clear" w:color="auto" w:fill="F2F2F2" w:themeFill="background1" w:themeFillShade="F2"/>
          </w:tcPr>
          <w:p w14:paraId="0536A29E" w14:textId="21810870" w:rsidR="00461F32" w:rsidRDefault="00461F32" w:rsidP="00461F32">
            <w:pPr>
              <w:pStyle w:val="BodyText"/>
              <w:rPr>
                <w:sz w:val="32"/>
                <w:szCs w:val="32"/>
              </w:rPr>
            </w:pPr>
            <w:r>
              <w:t>People with an intellectual disability (ID) are</w:t>
            </w:r>
            <w:r w:rsidR="57A7B565">
              <w:t xml:space="preserve"> almost four time</w:t>
            </w:r>
            <w:r w:rsidR="00E3C55D">
              <w:t>s</w:t>
            </w:r>
            <w:r w:rsidR="57A7B565">
              <w:t xml:space="preserve"> more </w:t>
            </w:r>
            <w:r>
              <w:t>likely than those without an ID</w:t>
            </w:r>
            <w:r w:rsidR="6BFFF3D6">
              <w:t xml:space="preserve"> to have a personality disorder </w:t>
            </w:r>
            <w:r w:rsidR="58AE789C">
              <w:t>and twice as likely to</w:t>
            </w:r>
            <w:r>
              <w:t xml:space="preserve"> </w:t>
            </w:r>
            <w:r w:rsidR="6591B2F3">
              <w:t>engage in deliberate self</w:t>
            </w:r>
            <w:r w:rsidR="6EE9D658">
              <w:t>-</w:t>
            </w:r>
            <w:r w:rsidR="6591B2F3">
              <w:t>harm or suicidal behaviour</w:t>
            </w:r>
            <w:r>
              <w:t xml:space="preserve">. This group often have complex clinical needs that can exceed the capacity </w:t>
            </w:r>
            <w:r w:rsidR="004077FD">
              <w:t xml:space="preserve">of </w:t>
            </w:r>
            <w:r w:rsidR="2529DF42">
              <w:t xml:space="preserve">health and </w:t>
            </w:r>
            <w:r>
              <w:t xml:space="preserve">disability services. </w:t>
            </w:r>
            <w:r w:rsidR="001117E3">
              <w:t xml:space="preserve"> </w:t>
            </w:r>
          </w:p>
        </w:tc>
      </w:tr>
    </w:tbl>
    <w:p w14:paraId="322BBE4E" w14:textId="709F413B" w:rsidR="00220F6F" w:rsidRPr="006A24B4" w:rsidRDefault="00220F6F" w:rsidP="006A24B4">
      <w:pPr>
        <w:pStyle w:val="Tabletext"/>
        <w:rPr>
          <w:sz w:val="32"/>
          <w:szCs w:val="32"/>
        </w:rPr>
        <w:sectPr w:rsidR="00220F6F" w:rsidRPr="006A24B4" w:rsidSect="0070565C">
          <w:headerReference w:type="default" r:id="rId11"/>
          <w:footerReference w:type="default" r:id="rId12"/>
          <w:headerReference w:type="first" r:id="rId13"/>
          <w:footerReference w:type="first" r:id="rId14"/>
          <w:pgSz w:w="11906" w:h="16838" w:code="9"/>
          <w:pgMar w:top="1134" w:right="851" w:bottom="851" w:left="851" w:header="340" w:footer="0" w:gutter="0"/>
          <w:pgNumType w:start="1"/>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8"/>
      </w:tblGrid>
      <w:tr w:rsidR="001828A9" w14:paraId="4C1FF1FE" w14:textId="77777777" w:rsidTr="00641E35">
        <w:tc>
          <w:tcPr>
            <w:tcW w:w="4738" w:type="dxa"/>
            <w:shd w:val="clear" w:color="auto" w:fill="FFFFFF" w:themeFill="background1"/>
          </w:tcPr>
          <w:p w14:paraId="38606C3D" w14:textId="77777777" w:rsidR="001828A9" w:rsidRPr="003B03C8" w:rsidRDefault="001828A9" w:rsidP="001828A9">
            <w:pPr>
              <w:pStyle w:val="DescriptororName"/>
              <w:spacing w:before="120" w:after="120"/>
            </w:pPr>
            <w:r w:rsidRPr="003B03C8">
              <w:t>Background</w:t>
            </w:r>
          </w:p>
          <w:p w14:paraId="662541B7" w14:textId="7B2F1361" w:rsidR="001828A9" w:rsidRPr="003B03C8" w:rsidRDefault="001828A9" w:rsidP="001828A9">
            <w:pPr>
              <w:pStyle w:val="BodyText"/>
            </w:pPr>
            <w:r w:rsidRPr="003B03C8">
              <w:t xml:space="preserve">The NSW Government through the Ministry of Health Mental Health Branch has supported the Project Air Strategy for Personality Disorders for the past 15 years to </w:t>
            </w:r>
            <w:r w:rsidR="009E5EB3">
              <w:t xml:space="preserve">improve </w:t>
            </w:r>
            <w:r w:rsidRPr="003B03C8">
              <w:t xml:space="preserve">care for people with personality disorder. This includes: </w:t>
            </w:r>
          </w:p>
          <w:p w14:paraId="3E56F65A" w14:textId="77777777" w:rsidR="001828A9" w:rsidRPr="003B03C8" w:rsidRDefault="001828A9" w:rsidP="001828A9">
            <w:pPr>
              <w:pStyle w:val="ListBullet"/>
            </w:pPr>
            <w:r w:rsidRPr="003B03C8">
              <w:t>Consultations and training of NSW Health staff</w:t>
            </w:r>
          </w:p>
          <w:p w14:paraId="2935B19D" w14:textId="77777777" w:rsidR="001828A9" w:rsidRPr="003B03C8" w:rsidRDefault="001828A9" w:rsidP="001828A9">
            <w:pPr>
              <w:pStyle w:val="ListBullet"/>
            </w:pPr>
            <w:r w:rsidRPr="003B03C8">
              <w:t xml:space="preserve">The development and support of Gold Card Clinic stepped care programs </w:t>
            </w:r>
          </w:p>
          <w:p w14:paraId="441DF3D4" w14:textId="2401E045" w:rsidR="007428B4" w:rsidRDefault="001828A9" w:rsidP="007428B4">
            <w:pPr>
              <w:pStyle w:val="ListBullet"/>
            </w:pPr>
            <w:r w:rsidRPr="003B03C8">
              <w:t xml:space="preserve">State-wide </w:t>
            </w:r>
            <w:r w:rsidR="008332A2">
              <w:t xml:space="preserve">capacity building </w:t>
            </w:r>
            <w:r w:rsidRPr="003B03C8">
              <w:t>through the Air Academy</w:t>
            </w:r>
            <w:r w:rsidRPr="10469A24">
              <w:t xml:space="preserve"> </w:t>
            </w:r>
          </w:p>
        </w:tc>
      </w:tr>
      <w:tr w:rsidR="002B24AF" w14:paraId="41F004DC" w14:textId="77777777" w:rsidTr="00641E35">
        <w:tc>
          <w:tcPr>
            <w:tcW w:w="4738" w:type="dxa"/>
            <w:shd w:val="clear" w:color="auto" w:fill="FFFFFF" w:themeFill="background1"/>
          </w:tcPr>
          <w:p w14:paraId="626CE62E" w14:textId="77777777" w:rsidR="002B24AF" w:rsidRPr="003B03C8" w:rsidRDefault="002B24AF" w:rsidP="002B24AF">
            <w:pPr>
              <w:pStyle w:val="DescriptororName"/>
              <w:spacing w:before="120" w:after="120"/>
            </w:pPr>
            <w:r w:rsidRPr="003B03C8">
              <w:t xml:space="preserve">Gold Card Clinics </w:t>
            </w:r>
          </w:p>
          <w:p w14:paraId="06C74F8D" w14:textId="77777777" w:rsidR="002B24AF" w:rsidRPr="003B03C8" w:rsidRDefault="002B24AF" w:rsidP="002B24AF">
            <w:pPr>
              <w:pStyle w:val="BodyText"/>
            </w:pPr>
            <w:r>
              <w:t xml:space="preserve">Gold Card Clinics aim to: </w:t>
            </w:r>
          </w:p>
          <w:p w14:paraId="274389B9" w14:textId="77777777" w:rsidR="002B24AF" w:rsidRPr="003B03C8" w:rsidRDefault="002B24AF" w:rsidP="002B24AF">
            <w:pPr>
              <w:pStyle w:val="ListBullet"/>
            </w:pPr>
            <w:r w:rsidRPr="003B03C8">
              <w:t>Provide an alternative to hospitalisation</w:t>
            </w:r>
          </w:p>
          <w:p w14:paraId="65074C35" w14:textId="77777777" w:rsidR="002B24AF" w:rsidRPr="003B03C8" w:rsidRDefault="002B24AF" w:rsidP="002B24AF">
            <w:pPr>
              <w:pStyle w:val="ListBullet"/>
            </w:pPr>
            <w:r w:rsidRPr="003B03C8">
              <w:t xml:space="preserve">Facilitate early discharge  </w:t>
            </w:r>
          </w:p>
          <w:p w14:paraId="60360A53" w14:textId="77777777" w:rsidR="002B24AF" w:rsidRDefault="002B24AF" w:rsidP="002B24AF">
            <w:pPr>
              <w:pStyle w:val="ListBullet"/>
            </w:pPr>
            <w:r w:rsidRPr="003B03C8">
              <w:t xml:space="preserve">Promote early intervention </w:t>
            </w:r>
          </w:p>
          <w:p w14:paraId="29B5E3C7" w14:textId="7D73D818" w:rsidR="002B24AF" w:rsidRPr="003B03C8" w:rsidRDefault="002B24AF" w:rsidP="002B24AF">
            <w:pPr>
              <w:pStyle w:val="ListBullet"/>
            </w:pPr>
            <w:r w:rsidRPr="003B03C8">
              <w:t>Provide rapid psychological care to reduce the risk of escalation to severe incidents</w:t>
            </w:r>
          </w:p>
        </w:tc>
      </w:tr>
    </w:tbl>
    <w:p w14:paraId="19904618" w14:textId="77777777" w:rsidR="00461F32" w:rsidRDefault="00461F32" w:rsidP="005C1B55">
      <w:pPr>
        <w:pStyle w:val="ListBullet"/>
        <w:numPr>
          <w:ilvl w:val="0"/>
          <w:numId w:val="0"/>
        </w:numPr>
      </w:pPr>
    </w:p>
    <w:tbl>
      <w:tblPr>
        <w:tblStyle w:val="PlainTable4"/>
        <w:tblW w:w="0" w:type="auto"/>
        <w:tblLook w:val="04A0" w:firstRow="1" w:lastRow="0" w:firstColumn="1" w:lastColumn="0" w:noHBand="0" w:noVBand="1"/>
      </w:tblPr>
      <w:tblGrid>
        <w:gridCol w:w="4738"/>
      </w:tblGrid>
      <w:tr w:rsidR="005C1B55" w14:paraId="624F422F" w14:textId="77777777" w:rsidTr="005C1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tblGrid>
            <w:tr w:rsidR="003B03C8" w14:paraId="03C72994" w14:textId="77777777" w:rsidTr="00E44FC4">
              <w:tc>
                <w:tcPr>
                  <w:tcW w:w="4512" w:type="dxa"/>
                  <w:shd w:val="clear" w:color="auto" w:fill="FFFFFF" w:themeFill="background1"/>
                </w:tcPr>
                <w:p w14:paraId="4470ECC5" w14:textId="23C3DEDF" w:rsidR="003B03C8" w:rsidRPr="003B03C8" w:rsidRDefault="00131C52" w:rsidP="003B03C8">
                  <w:pPr>
                    <w:pStyle w:val="DescriptororName"/>
                    <w:spacing w:before="120" w:after="120"/>
                  </w:pPr>
                  <w:r>
                    <w:t>Project o</w:t>
                  </w:r>
                  <w:r w:rsidR="003B03C8" w:rsidRPr="003B03C8">
                    <w:t xml:space="preserve">bjectives </w:t>
                  </w:r>
                </w:p>
                <w:p w14:paraId="3B380F58" w14:textId="77777777" w:rsidR="003B03C8" w:rsidRPr="003B03C8" w:rsidRDefault="003B03C8" w:rsidP="003B03C8">
                  <w:pPr>
                    <w:pStyle w:val="BodyText"/>
                  </w:pPr>
                  <w:r w:rsidRPr="003B03C8">
                    <w:t xml:space="preserve">The successful implementation of an adapted Gold Card Clinic model of care for people with intellectual disability will improve: </w:t>
                  </w:r>
                </w:p>
                <w:p w14:paraId="70B16B46" w14:textId="77777777" w:rsidR="003B03C8" w:rsidRPr="003B03C8" w:rsidRDefault="003B03C8" w:rsidP="003B03C8">
                  <w:pPr>
                    <w:pStyle w:val="ListBullet"/>
                  </w:pPr>
                  <w:r w:rsidRPr="003B03C8">
                    <w:t xml:space="preserve">the accessibility of services for people facing crisis or who need an immediate treatment response.  </w:t>
                  </w:r>
                </w:p>
                <w:p w14:paraId="5877B77D" w14:textId="15FE7ECB" w:rsidR="003B03C8" w:rsidRPr="003B03C8" w:rsidRDefault="003B03C8" w:rsidP="005C1B55">
                  <w:pPr>
                    <w:pStyle w:val="ListBullet"/>
                    <w:rPr>
                      <w:b/>
                      <w:bCs/>
                    </w:rPr>
                  </w:pPr>
                  <w:r w:rsidRPr="003B03C8">
                    <w:t>the trajectory of care for those who would have otherwise experienced prohibitive barriers to care.</w:t>
                  </w:r>
                </w:p>
              </w:tc>
            </w:tr>
            <w:tr w:rsidR="00FF7E9D" w14:paraId="21FA56C1" w14:textId="77777777" w:rsidTr="00E44FC4">
              <w:tc>
                <w:tcPr>
                  <w:tcW w:w="4512" w:type="dxa"/>
                  <w:shd w:val="clear" w:color="auto" w:fill="FFFFFF" w:themeFill="background1"/>
                </w:tcPr>
                <w:p w14:paraId="3B6D719E" w14:textId="77777777" w:rsidR="00FF7E9D" w:rsidRPr="003B03C8" w:rsidRDefault="00FF7E9D" w:rsidP="00FF7E9D">
                  <w:pPr>
                    <w:pStyle w:val="DescriptororName"/>
                    <w:spacing w:before="120" w:after="120"/>
                  </w:pPr>
                  <w:r w:rsidRPr="003B03C8">
                    <w:t xml:space="preserve">Partnerships </w:t>
                  </w:r>
                </w:p>
                <w:p w14:paraId="70AC8506" w14:textId="77777777" w:rsidR="00FF7E9D" w:rsidRPr="003B03C8" w:rsidRDefault="00FF7E9D" w:rsidP="00FF7E9D">
                  <w:pPr>
                    <w:pStyle w:val="BodyText"/>
                  </w:pPr>
                  <w:r w:rsidRPr="003B03C8">
                    <w:t xml:space="preserve">The project will work alongside: </w:t>
                  </w:r>
                </w:p>
                <w:p w14:paraId="25783416" w14:textId="77777777" w:rsidR="00FF7E9D" w:rsidRPr="003B03C8" w:rsidRDefault="00FF7E9D" w:rsidP="00FF7E9D">
                  <w:pPr>
                    <w:pStyle w:val="ListBullet"/>
                  </w:pPr>
                  <w:r w:rsidRPr="003B03C8">
                    <w:t>1-2 Local Health District pilot sites</w:t>
                  </w:r>
                </w:p>
                <w:p w14:paraId="315CD5AA" w14:textId="77777777" w:rsidR="00FF7E9D" w:rsidRDefault="00FF7E9D" w:rsidP="00FF7E9D">
                  <w:pPr>
                    <w:pStyle w:val="ListBullet"/>
                  </w:pPr>
                  <w:r w:rsidRPr="003B03C8">
                    <w:t>NSW Health Intellectual Disability Mental Health Network</w:t>
                  </w:r>
                </w:p>
                <w:p w14:paraId="2DB2086F" w14:textId="2196CDAB" w:rsidR="00FF7E9D" w:rsidRDefault="00FF7E9D" w:rsidP="00FF7E9D">
                  <w:pPr>
                    <w:pStyle w:val="ListBullet"/>
                  </w:pPr>
                  <w:r w:rsidRPr="003B03C8">
                    <w:t>University of NSW Department of Developmental Psychiatry.</w:t>
                  </w:r>
                </w:p>
              </w:tc>
            </w:tr>
            <w:tr w:rsidR="00FF7E9D" w14:paraId="05BDF05D" w14:textId="77777777" w:rsidTr="00E44FC4">
              <w:tc>
                <w:tcPr>
                  <w:tcW w:w="4512" w:type="dxa"/>
                  <w:shd w:val="clear" w:color="auto" w:fill="FFFFFF" w:themeFill="background1"/>
                </w:tcPr>
                <w:p w14:paraId="404F67C8" w14:textId="3815899D" w:rsidR="00FF7E9D" w:rsidRPr="003B03C8" w:rsidRDefault="006A24B4" w:rsidP="00FF7E9D">
                  <w:pPr>
                    <w:pStyle w:val="DescriptororName"/>
                    <w:spacing w:before="120" w:after="120"/>
                  </w:pPr>
                  <w:r>
                    <w:t>More information</w:t>
                  </w:r>
                </w:p>
                <w:p w14:paraId="20697CB0" w14:textId="1F311DAF" w:rsidR="006A24B4" w:rsidRDefault="006A24B4" w:rsidP="006A24B4">
                  <w:pPr>
                    <w:pStyle w:val="BodyText"/>
                  </w:pPr>
                  <w:r>
                    <w:t xml:space="preserve">For information about </w:t>
                  </w:r>
                  <w:r w:rsidR="00550E0A">
                    <w:t xml:space="preserve">the </w:t>
                  </w:r>
                  <w:r>
                    <w:t xml:space="preserve">Project Air </w:t>
                  </w:r>
                  <w:r w:rsidR="00641E35">
                    <w:t>Strategy for Personality Disorder</w:t>
                  </w:r>
                  <w:r w:rsidR="00550E0A">
                    <w:t>s</w:t>
                  </w:r>
                  <w:r w:rsidR="00641E35">
                    <w:t xml:space="preserve"> please visit:</w:t>
                  </w:r>
                </w:p>
                <w:p w14:paraId="54BA2F85" w14:textId="6ABEDE08" w:rsidR="006A24B4" w:rsidRPr="003B03C8" w:rsidRDefault="00C85B66" w:rsidP="006A24B4">
                  <w:pPr>
                    <w:pStyle w:val="BodyText"/>
                  </w:pPr>
                  <w:hyperlink r:id="rId15" w:history="1">
                    <w:r>
                      <w:rPr>
                        <w:rStyle w:val="Hyperlink"/>
                        <w:color w:val="002664" w:themeColor="accent1"/>
                      </w:rPr>
                      <w:t>www.projectairstrategy.org</w:t>
                    </w:r>
                  </w:hyperlink>
                </w:p>
              </w:tc>
            </w:tr>
          </w:tbl>
          <w:p w14:paraId="0CBDA428" w14:textId="6F539D3C" w:rsidR="005C1B55" w:rsidRDefault="005C1B55" w:rsidP="005C1B55">
            <w:pPr>
              <w:pStyle w:val="BodyText"/>
            </w:pPr>
          </w:p>
        </w:tc>
      </w:tr>
    </w:tbl>
    <w:p w14:paraId="76ECD462" w14:textId="3F78144B" w:rsidR="0070630F" w:rsidRPr="00DA4900" w:rsidRDefault="0070630F" w:rsidP="00DA4900">
      <w:pPr>
        <w:pStyle w:val="BodyText"/>
        <w:sectPr w:rsidR="0070630F" w:rsidRPr="00DA4900" w:rsidSect="00BD571A">
          <w:headerReference w:type="default" r:id="rId16"/>
          <w:footerReference w:type="first" r:id="rId17"/>
          <w:type w:val="continuous"/>
          <w:pgSz w:w="11906" w:h="16838" w:code="9"/>
          <w:pgMar w:top="1134" w:right="851" w:bottom="851" w:left="851" w:header="397" w:footer="113" w:gutter="0"/>
          <w:pgNumType w:start="1"/>
          <w:cols w:num="2" w:space="708"/>
          <w:titlePg/>
          <w:docGrid w:linePitch="360"/>
        </w:sectPr>
      </w:pPr>
    </w:p>
    <w:p w14:paraId="4838F27C" w14:textId="4BBB6CF7" w:rsidR="006A24B4" w:rsidRDefault="00000000" w:rsidP="003B03C8">
      <w:pPr>
        <w:pStyle w:val="BodyText"/>
        <w:tabs>
          <w:tab w:val="left" w:pos="2085"/>
        </w:tabs>
      </w:pPr>
      <w:r>
        <w:pict w14:anchorId="70502B7A">
          <v:rect id="_x0000_i1025" style="width:0;height:1.5pt" o:hralign="center" o:hrstd="t" o:hr="t" fillcolor="#a0a0a0" stroked="f"/>
        </w:pict>
      </w:r>
    </w:p>
    <w:p w14:paraId="73475BD8" w14:textId="437D0D8A" w:rsidR="00196764" w:rsidRPr="001B49C1" w:rsidRDefault="006A24B4" w:rsidP="00550E0A">
      <w:pPr>
        <w:pStyle w:val="BodyText"/>
        <w:tabs>
          <w:tab w:val="left" w:pos="2085"/>
        </w:tabs>
      </w:pPr>
      <w:r>
        <w:t xml:space="preserve">For </w:t>
      </w:r>
      <w:r w:rsidRPr="003B03C8">
        <w:t>more information</w:t>
      </w:r>
      <w:r>
        <w:t xml:space="preserve"> about the project or to learn more about how you can contribute</w:t>
      </w:r>
      <w:r w:rsidRPr="003B03C8">
        <w:t>, please contact Nathaniel Casella on</w:t>
      </w:r>
      <w:r>
        <w:t xml:space="preserve"> </w:t>
      </w:r>
      <w:hyperlink r:id="rId18" w:history="1">
        <w:r w:rsidRPr="007D135D">
          <w:rPr>
            <w:rStyle w:val="Hyperlink"/>
          </w:rPr>
          <w:t>nathaniel.casella@health.nsw.gov.au</w:t>
        </w:r>
      </w:hyperlink>
    </w:p>
    <w:sectPr w:rsidR="00196764" w:rsidRPr="001B49C1" w:rsidSect="001468B3">
      <w:headerReference w:type="default" r:id="rId19"/>
      <w:footerReference w:type="first" r:id="rId20"/>
      <w:type w:val="continuous"/>
      <w:pgSz w:w="11906" w:h="16838" w:code="9"/>
      <w:pgMar w:top="1134" w:right="851" w:bottom="851" w:left="851" w:header="397" w:footer="11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28680" w14:textId="77777777" w:rsidR="007E618F" w:rsidRDefault="007E618F" w:rsidP="00921FD3">
      <w:r>
        <w:separator/>
      </w:r>
    </w:p>
  </w:endnote>
  <w:endnote w:type="continuationSeparator" w:id="0">
    <w:p w14:paraId="6197194B" w14:textId="77777777" w:rsidR="007E618F" w:rsidRDefault="007E618F" w:rsidP="0092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ublic Sans Light">
    <w:altName w:val="Cambria"/>
    <w:panose1 w:val="00000000000000000000"/>
    <w:charset w:val="00"/>
    <w:family w:val="auto"/>
    <w:pitch w:val="variable"/>
    <w:sig w:usb0="A00000FF" w:usb1="4000205B" w:usb2="00000000" w:usb3="00000000" w:csb0="00000193" w:csb1="00000000"/>
    <w:embedRegular r:id="rId1" w:fontKey="{D2E69C13-87C0-4754-AC4C-6440F50A070A}"/>
    <w:embedBold r:id="rId2" w:fontKey="{0D087C3F-BBFF-4429-B16F-103F2A06EFFB}"/>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ublic Sans SemiBold">
    <w:altName w:val="Cambria"/>
    <w:panose1 w:val="00000000000000000000"/>
    <w:charset w:val="00"/>
    <w:family w:val="auto"/>
    <w:pitch w:val="variable"/>
    <w:sig w:usb0="A00000FF" w:usb1="4000205B" w:usb2="00000000" w:usb3="00000000" w:csb0="00000193" w:csb1="00000000"/>
    <w:embedRegular r:id="rId3" w:subsetted="1" w:fontKey="{46F2DF88-681C-4C69-B4F2-8DE669D2F73A}"/>
  </w:font>
  <w:font w:name="SimHei">
    <w:altName w:val="黑体"/>
    <w:panose1 w:val="02010600030101010101"/>
    <w:charset w:val="86"/>
    <w:family w:val="modern"/>
    <w:pitch w:val="fixed"/>
    <w:sig w:usb0="800002BF" w:usb1="38CF7CFA" w:usb2="00000016" w:usb3="00000000" w:csb0="00040001" w:csb1="00000000"/>
  </w:font>
  <w:font w:name="ArialMT">
    <w:altName w:val="Arial"/>
    <w:charset w:val="4D"/>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ublic Sans">
    <w:altName w:val="Calibri"/>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Borders>
        <w:top w:val="single" w:sz="4" w:space="0" w:color="00A1DE"/>
      </w:tblBorders>
      <w:tblLayout w:type="fixed"/>
      <w:tblLook w:val="04A0" w:firstRow="1" w:lastRow="0" w:firstColumn="1" w:lastColumn="0" w:noHBand="0" w:noVBand="1"/>
    </w:tblPr>
    <w:tblGrid>
      <w:gridCol w:w="8364"/>
      <w:gridCol w:w="1842"/>
    </w:tblGrid>
    <w:tr w:rsidR="00650EB6" w:rsidRPr="0001040E" w14:paraId="5B3D3808" w14:textId="77777777" w:rsidTr="00466145">
      <w:trPr>
        <w:trHeight w:val="131"/>
      </w:trPr>
      <w:tc>
        <w:tcPr>
          <w:tcW w:w="8364" w:type="dxa"/>
          <w:tcBorders>
            <w:top w:val="single" w:sz="4" w:space="0" w:color="98BEFF"/>
          </w:tcBorders>
          <w:tcMar>
            <w:left w:w="0" w:type="dxa"/>
            <w:right w:w="0" w:type="dxa"/>
          </w:tcMar>
        </w:tcPr>
        <w:p w14:paraId="09FB114A" w14:textId="77777777" w:rsidR="00650EB6" w:rsidRPr="00C64B03" w:rsidRDefault="00650EB6" w:rsidP="00650EB6">
          <w:pPr>
            <w:pStyle w:val="Footer"/>
            <w:spacing w:before="80" w:line="220" w:lineRule="atLeast"/>
            <w:rPr>
              <w:szCs w:val="18"/>
            </w:rPr>
          </w:pPr>
        </w:p>
      </w:tc>
      <w:tc>
        <w:tcPr>
          <w:tcW w:w="1842" w:type="dxa"/>
          <w:tcBorders>
            <w:top w:val="single" w:sz="4" w:space="0" w:color="98BEFF"/>
          </w:tcBorders>
          <w:tcMar>
            <w:right w:w="0" w:type="dxa"/>
          </w:tcMar>
        </w:tcPr>
        <w:p w14:paraId="7FD2F63B" w14:textId="77777777" w:rsidR="00650EB6" w:rsidRPr="00C64B03" w:rsidRDefault="00650EB6" w:rsidP="00650EB6">
          <w:pPr>
            <w:pStyle w:val="Footer"/>
            <w:spacing w:before="80" w:line="220" w:lineRule="atLeast"/>
            <w:jc w:val="right"/>
            <w:rPr>
              <w:szCs w:val="18"/>
            </w:rPr>
          </w:pPr>
          <w:r w:rsidRPr="00C64B03">
            <w:rPr>
              <w:szCs w:val="18"/>
            </w:rPr>
            <w:fldChar w:fldCharType="begin"/>
          </w:r>
          <w:r w:rsidRPr="00C64B03">
            <w:rPr>
              <w:szCs w:val="18"/>
            </w:rPr>
            <w:instrText xml:space="preserve"> PAGE </w:instrText>
          </w:r>
          <w:r w:rsidRPr="00C64B03">
            <w:rPr>
              <w:szCs w:val="18"/>
            </w:rPr>
            <w:fldChar w:fldCharType="separate"/>
          </w:r>
          <w:r>
            <w:rPr>
              <w:noProof/>
              <w:szCs w:val="18"/>
            </w:rPr>
            <w:t>2</w:t>
          </w:r>
          <w:r w:rsidRPr="00C64B03">
            <w:rPr>
              <w:szCs w:val="18"/>
            </w:rPr>
            <w:fldChar w:fldCharType="end"/>
          </w:r>
          <w:r w:rsidRPr="00C64B03">
            <w:rPr>
              <w:szCs w:val="18"/>
            </w:rPr>
            <w:t xml:space="preserve"> of </w:t>
          </w:r>
          <w:r w:rsidRPr="00C64B03">
            <w:rPr>
              <w:szCs w:val="18"/>
            </w:rPr>
            <w:fldChar w:fldCharType="begin"/>
          </w:r>
          <w:r w:rsidRPr="00C64B03">
            <w:rPr>
              <w:szCs w:val="18"/>
            </w:rPr>
            <w:instrText xml:space="preserve"> NUMPAGES </w:instrText>
          </w:r>
          <w:r w:rsidRPr="00C64B03">
            <w:rPr>
              <w:szCs w:val="18"/>
            </w:rPr>
            <w:fldChar w:fldCharType="separate"/>
          </w:r>
          <w:r>
            <w:rPr>
              <w:noProof/>
              <w:szCs w:val="18"/>
            </w:rPr>
            <w:t>3</w:t>
          </w:r>
          <w:r w:rsidRPr="00C64B03">
            <w:rPr>
              <w:szCs w:val="18"/>
            </w:rPr>
            <w:fldChar w:fldCharType="end"/>
          </w:r>
        </w:p>
      </w:tc>
    </w:tr>
  </w:tbl>
  <w:p w14:paraId="69A6ADC8" w14:textId="77777777" w:rsidR="00650EB6" w:rsidRPr="00650EB6" w:rsidRDefault="00650EB6" w:rsidP="00650EB6">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7D620CB" w14:paraId="78AD455F" w14:textId="77777777" w:rsidTr="67D620CB">
      <w:trPr>
        <w:trHeight w:val="300"/>
      </w:trPr>
      <w:tc>
        <w:tcPr>
          <w:tcW w:w="3400" w:type="dxa"/>
        </w:tcPr>
        <w:p w14:paraId="04689DF6" w14:textId="79459B0B" w:rsidR="67D620CB" w:rsidRDefault="67D620CB" w:rsidP="67D620CB">
          <w:pPr>
            <w:pStyle w:val="Header"/>
            <w:ind w:left="-115"/>
          </w:pPr>
        </w:p>
      </w:tc>
      <w:tc>
        <w:tcPr>
          <w:tcW w:w="3400" w:type="dxa"/>
        </w:tcPr>
        <w:p w14:paraId="0FD2EE30" w14:textId="26B32091" w:rsidR="67D620CB" w:rsidRDefault="67D620CB" w:rsidP="67D620CB">
          <w:pPr>
            <w:pStyle w:val="Header"/>
            <w:jc w:val="center"/>
          </w:pPr>
        </w:p>
      </w:tc>
      <w:tc>
        <w:tcPr>
          <w:tcW w:w="3400" w:type="dxa"/>
        </w:tcPr>
        <w:p w14:paraId="0CD06F72" w14:textId="17724A12" w:rsidR="67D620CB" w:rsidRDefault="67D620CB" w:rsidP="67D620CB">
          <w:pPr>
            <w:pStyle w:val="Header"/>
            <w:ind w:right="-115"/>
            <w:jc w:val="right"/>
          </w:pPr>
        </w:p>
      </w:tc>
    </w:tr>
  </w:tbl>
  <w:p w14:paraId="7A768A7D" w14:textId="47B6DADC" w:rsidR="67D620CB" w:rsidRDefault="67D620CB" w:rsidP="67D62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7D620CB" w14:paraId="4FB332BB" w14:textId="77777777" w:rsidTr="67D620CB">
      <w:trPr>
        <w:trHeight w:val="300"/>
      </w:trPr>
      <w:tc>
        <w:tcPr>
          <w:tcW w:w="3400" w:type="dxa"/>
        </w:tcPr>
        <w:p w14:paraId="4AF2C93A" w14:textId="61F53958" w:rsidR="67D620CB" w:rsidRDefault="67D620CB" w:rsidP="67D620CB">
          <w:pPr>
            <w:pStyle w:val="Header"/>
            <w:ind w:left="-115"/>
          </w:pPr>
        </w:p>
      </w:tc>
      <w:tc>
        <w:tcPr>
          <w:tcW w:w="3400" w:type="dxa"/>
        </w:tcPr>
        <w:p w14:paraId="2D15D203" w14:textId="217A8982" w:rsidR="67D620CB" w:rsidRDefault="67D620CB" w:rsidP="67D620CB">
          <w:pPr>
            <w:pStyle w:val="Header"/>
            <w:jc w:val="center"/>
          </w:pPr>
        </w:p>
      </w:tc>
      <w:tc>
        <w:tcPr>
          <w:tcW w:w="3400" w:type="dxa"/>
        </w:tcPr>
        <w:p w14:paraId="191FF3F0" w14:textId="0ADCAEB9" w:rsidR="67D620CB" w:rsidRDefault="67D620CB" w:rsidP="67D620CB">
          <w:pPr>
            <w:pStyle w:val="Header"/>
            <w:ind w:right="-115"/>
            <w:jc w:val="right"/>
          </w:pPr>
        </w:p>
      </w:tc>
    </w:tr>
  </w:tbl>
  <w:p w14:paraId="581F9CE9" w14:textId="23AFA5BA" w:rsidR="67D620CB" w:rsidRDefault="67D620CB" w:rsidP="67D620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7D620CB" w14:paraId="09A5C5B9" w14:textId="77777777" w:rsidTr="67D620CB">
      <w:trPr>
        <w:trHeight w:val="300"/>
      </w:trPr>
      <w:tc>
        <w:tcPr>
          <w:tcW w:w="3400" w:type="dxa"/>
        </w:tcPr>
        <w:p w14:paraId="7C4F063C" w14:textId="7A7D1D1F" w:rsidR="67D620CB" w:rsidRDefault="67D620CB" w:rsidP="67D620CB">
          <w:pPr>
            <w:pStyle w:val="Header"/>
            <w:ind w:left="-115"/>
          </w:pPr>
        </w:p>
      </w:tc>
      <w:tc>
        <w:tcPr>
          <w:tcW w:w="3400" w:type="dxa"/>
        </w:tcPr>
        <w:p w14:paraId="55E9D22C" w14:textId="463B1B55" w:rsidR="67D620CB" w:rsidRDefault="67D620CB" w:rsidP="67D620CB">
          <w:pPr>
            <w:pStyle w:val="Header"/>
            <w:jc w:val="center"/>
          </w:pPr>
        </w:p>
      </w:tc>
      <w:tc>
        <w:tcPr>
          <w:tcW w:w="3400" w:type="dxa"/>
        </w:tcPr>
        <w:p w14:paraId="7705FB2D" w14:textId="0AEEEBB5" w:rsidR="67D620CB" w:rsidRDefault="67D620CB" w:rsidP="67D620CB">
          <w:pPr>
            <w:pStyle w:val="Header"/>
            <w:ind w:right="-115"/>
            <w:jc w:val="right"/>
          </w:pPr>
        </w:p>
      </w:tc>
    </w:tr>
  </w:tbl>
  <w:p w14:paraId="1CD83A06" w14:textId="14B8D53A" w:rsidR="67D620CB" w:rsidRDefault="67D620CB" w:rsidP="67D62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6A735" w14:textId="77777777" w:rsidR="007E618F" w:rsidRDefault="007E618F" w:rsidP="00921FD3">
      <w:r>
        <w:separator/>
      </w:r>
    </w:p>
  </w:footnote>
  <w:footnote w:type="continuationSeparator" w:id="0">
    <w:p w14:paraId="2E329B98" w14:textId="77777777" w:rsidR="007E618F" w:rsidRDefault="007E618F" w:rsidP="00921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7D620CB" w14:paraId="7DF5500B" w14:textId="77777777" w:rsidTr="67D620CB">
      <w:trPr>
        <w:trHeight w:val="300"/>
      </w:trPr>
      <w:tc>
        <w:tcPr>
          <w:tcW w:w="3400" w:type="dxa"/>
        </w:tcPr>
        <w:p w14:paraId="3F4F9153" w14:textId="37B59CEA" w:rsidR="67D620CB" w:rsidRDefault="67D620CB" w:rsidP="67D620CB">
          <w:pPr>
            <w:pStyle w:val="Header"/>
            <w:ind w:left="-115"/>
          </w:pPr>
        </w:p>
      </w:tc>
      <w:tc>
        <w:tcPr>
          <w:tcW w:w="3400" w:type="dxa"/>
        </w:tcPr>
        <w:p w14:paraId="1B8EF663" w14:textId="5AF509B8" w:rsidR="67D620CB" w:rsidRDefault="67D620CB" w:rsidP="67D620CB">
          <w:pPr>
            <w:pStyle w:val="Header"/>
            <w:jc w:val="center"/>
          </w:pPr>
        </w:p>
      </w:tc>
      <w:tc>
        <w:tcPr>
          <w:tcW w:w="3400" w:type="dxa"/>
        </w:tcPr>
        <w:p w14:paraId="6FC79595" w14:textId="7021F2C1" w:rsidR="67D620CB" w:rsidRDefault="67D620CB" w:rsidP="67D620CB">
          <w:pPr>
            <w:pStyle w:val="Header"/>
            <w:ind w:right="-115"/>
            <w:jc w:val="right"/>
          </w:pPr>
        </w:p>
      </w:tc>
    </w:tr>
  </w:tbl>
  <w:p w14:paraId="184FBA4D" w14:textId="512A950F" w:rsidR="67D620CB" w:rsidRDefault="67D620CB" w:rsidP="67D62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3" w:type="dxa"/>
      <w:tblInd w:w="-142" w:type="dxa"/>
      <w:tblLayout w:type="fixed"/>
      <w:tblLook w:val="04A0" w:firstRow="1" w:lastRow="0" w:firstColumn="1" w:lastColumn="0" w:noHBand="0" w:noVBand="1"/>
    </w:tblPr>
    <w:tblGrid>
      <w:gridCol w:w="1560"/>
      <w:gridCol w:w="8500"/>
      <w:gridCol w:w="283"/>
    </w:tblGrid>
    <w:tr w:rsidR="001D0F61" w14:paraId="451D39E6" w14:textId="77777777" w:rsidTr="67D620CB">
      <w:trPr>
        <w:trHeight w:val="1191"/>
      </w:trPr>
      <w:tc>
        <w:tcPr>
          <w:tcW w:w="1560" w:type="dxa"/>
          <w:vAlign w:val="bottom"/>
        </w:tcPr>
        <w:p w14:paraId="2A0AD810" w14:textId="182BA8B0" w:rsidR="001D0F61" w:rsidRPr="00C64B03" w:rsidRDefault="003B03C8" w:rsidP="001D0F61">
          <w:pPr>
            <w:pStyle w:val="DescriptororName"/>
          </w:pPr>
          <w:bookmarkStart w:id="0" w:name="_Hlk132271299"/>
          <w:r>
            <w:rPr>
              <w:noProof/>
            </w:rPr>
            <w:drawing>
              <wp:anchor distT="0" distB="0" distL="114300" distR="114300" simplePos="0" relativeHeight="251658240" behindDoc="0" locked="0" layoutInCell="1" allowOverlap="1" wp14:anchorId="0D431515" wp14:editId="1ABACE6D">
                <wp:simplePos x="0" y="0"/>
                <wp:positionH relativeFrom="column">
                  <wp:posOffset>123825</wp:posOffset>
                </wp:positionH>
                <wp:positionV relativeFrom="paragraph">
                  <wp:posOffset>-599440</wp:posOffset>
                </wp:positionV>
                <wp:extent cx="664210" cy="718820"/>
                <wp:effectExtent l="0" t="0" r="2540" b="5080"/>
                <wp:wrapNone/>
                <wp:docPr id="1495128705" name="Picture 149512870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4210" cy="718820"/>
                        </a:xfrm>
                        <a:prstGeom prst="rect">
                          <a:avLst/>
                        </a:prstGeom>
                      </pic:spPr>
                    </pic:pic>
                  </a:graphicData>
                </a:graphic>
                <wp14:sizeRelH relativeFrom="margin">
                  <wp14:pctWidth>0</wp14:pctWidth>
                </wp14:sizeRelH>
                <wp14:sizeRelV relativeFrom="margin">
                  <wp14:pctHeight>0</wp14:pctHeight>
                </wp14:sizeRelV>
              </wp:anchor>
            </w:drawing>
          </w:r>
        </w:p>
      </w:tc>
      <w:tc>
        <w:tcPr>
          <w:tcW w:w="8500" w:type="dxa"/>
          <w:tcMar>
            <w:left w:w="0" w:type="dxa"/>
            <w:right w:w="0" w:type="dxa"/>
          </w:tcMar>
          <w:vAlign w:val="bottom"/>
        </w:tcPr>
        <w:p w14:paraId="2D92B77D" w14:textId="1E38CF33" w:rsidR="001D0F61" w:rsidRPr="00966D20" w:rsidRDefault="67D620CB" w:rsidP="67D620CB">
          <w:pPr>
            <w:pStyle w:val="DescriptororName"/>
            <w:rPr>
              <w:rFonts w:ascii="Public Sans SemiBold" w:hAnsi="Public Sans SemiBold"/>
            </w:rPr>
          </w:pPr>
          <w:r>
            <w:rPr>
              <w:noProof/>
            </w:rPr>
            <w:drawing>
              <wp:inline distT="0" distB="0" distL="0" distR="0" wp14:anchorId="2063A85C" wp14:editId="52985A8C">
                <wp:extent cx="3935095" cy="719455"/>
                <wp:effectExtent l="0" t="0" r="8255" b="4445"/>
                <wp:docPr id="14981237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110917" name=""/>
                        <pic:cNvPicPr/>
                      </pic:nvPicPr>
                      <pic:blipFill>
                        <a:blip r:embed="rId2">
                          <a:extLst>
                            <a:ext uri="{28A0092B-C50C-407E-A947-70E740481C1C}">
                              <a14:useLocalDpi xmlns:a14="http://schemas.microsoft.com/office/drawing/2010/main" val="0"/>
                            </a:ext>
                          </a:extLst>
                        </a:blip>
                        <a:stretch>
                          <a:fillRect/>
                        </a:stretch>
                      </pic:blipFill>
                      <pic:spPr>
                        <a:xfrm>
                          <a:off x="0" y="0"/>
                          <a:ext cx="3935095" cy="719455"/>
                        </a:xfrm>
                        <a:prstGeom prst="rect">
                          <a:avLst/>
                        </a:prstGeom>
                      </pic:spPr>
                    </pic:pic>
                  </a:graphicData>
                </a:graphic>
              </wp:inline>
            </w:drawing>
          </w:r>
        </w:p>
      </w:tc>
      <w:tc>
        <w:tcPr>
          <w:tcW w:w="283" w:type="dxa"/>
          <w:vAlign w:val="bottom"/>
        </w:tcPr>
        <w:p w14:paraId="7095FD24" w14:textId="77777777" w:rsidR="001D0F61" w:rsidRPr="00900582" w:rsidRDefault="001D0F61" w:rsidP="001D0F61">
          <w:pPr>
            <w:pStyle w:val="Header"/>
            <w:spacing w:before="840"/>
            <w:rPr>
              <w:rFonts w:ascii="Public Sans Light" w:hAnsi="Public Sans Light"/>
              <w:b/>
              <w:noProof/>
              <w:color w:val="FFFFFF"/>
              <w:lang w:val="en-US"/>
            </w:rPr>
          </w:pPr>
        </w:p>
      </w:tc>
    </w:tr>
    <w:bookmarkEnd w:id="0"/>
  </w:tbl>
  <w:p w14:paraId="5EB05419" w14:textId="77287443" w:rsidR="003C11E3" w:rsidRPr="001D0F61" w:rsidRDefault="003C11E3" w:rsidP="001D0F61">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7D620CB" w14:paraId="67003664" w14:textId="77777777" w:rsidTr="67D620CB">
      <w:trPr>
        <w:trHeight w:val="300"/>
      </w:trPr>
      <w:tc>
        <w:tcPr>
          <w:tcW w:w="3400" w:type="dxa"/>
        </w:tcPr>
        <w:p w14:paraId="2284D9AF" w14:textId="515D852A" w:rsidR="67D620CB" w:rsidRDefault="67D620CB" w:rsidP="67D620CB">
          <w:pPr>
            <w:pStyle w:val="Header"/>
            <w:ind w:left="-115"/>
          </w:pPr>
        </w:p>
      </w:tc>
      <w:tc>
        <w:tcPr>
          <w:tcW w:w="3400" w:type="dxa"/>
        </w:tcPr>
        <w:p w14:paraId="541D5385" w14:textId="30AFC047" w:rsidR="67D620CB" w:rsidRDefault="67D620CB" w:rsidP="67D620CB">
          <w:pPr>
            <w:pStyle w:val="Header"/>
            <w:jc w:val="center"/>
          </w:pPr>
        </w:p>
      </w:tc>
      <w:tc>
        <w:tcPr>
          <w:tcW w:w="3400" w:type="dxa"/>
        </w:tcPr>
        <w:p w14:paraId="1538DA72" w14:textId="3E7FD86C" w:rsidR="67D620CB" w:rsidRDefault="67D620CB" w:rsidP="67D620CB">
          <w:pPr>
            <w:pStyle w:val="Header"/>
            <w:ind w:right="-115"/>
            <w:jc w:val="right"/>
          </w:pPr>
        </w:p>
      </w:tc>
    </w:tr>
  </w:tbl>
  <w:p w14:paraId="257D8653" w14:textId="0B53B93A" w:rsidR="67D620CB" w:rsidRDefault="67D620CB" w:rsidP="67D620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7D620CB" w14:paraId="27EE2C36" w14:textId="77777777" w:rsidTr="67D620CB">
      <w:trPr>
        <w:trHeight w:val="300"/>
      </w:trPr>
      <w:tc>
        <w:tcPr>
          <w:tcW w:w="3400" w:type="dxa"/>
        </w:tcPr>
        <w:p w14:paraId="696924A0" w14:textId="70E91B7C" w:rsidR="67D620CB" w:rsidRDefault="67D620CB" w:rsidP="67D620CB">
          <w:pPr>
            <w:pStyle w:val="Header"/>
            <w:ind w:left="-115"/>
          </w:pPr>
        </w:p>
      </w:tc>
      <w:tc>
        <w:tcPr>
          <w:tcW w:w="3400" w:type="dxa"/>
        </w:tcPr>
        <w:p w14:paraId="74322A38" w14:textId="51C9BB7A" w:rsidR="67D620CB" w:rsidRDefault="67D620CB" w:rsidP="67D620CB">
          <w:pPr>
            <w:pStyle w:val="Header"/>
            <w:jc w:val="center"/>
          </w:pPr>
        </w:p>
      </w:tc>
      <w:tc>
        <w:tcPr>
          <w:tcW w:w="3400" w:type="dxa"/>
        </w:tcPr>
        <w:p w14:paraId="2136A9E2" w14:textId="7137B9A3" w:rsidR="67D620CB" w:rsidRDefault="67D620CB" w:rsidP="67D620CB">
          <w:pPr>
            <w:pStyle w:val="Header"/>
            <w:ind w:right="-115"/>
            <w:jc w:val="right"/>
          </w:pPr>
        </w:p>
      </w:tc>
    </w:tr>
  </w:tbl>
  <w:p w14:paraId="56167B62" w14:textId="3E3D62FC" w:rsidR="67D620CB" w:rsidRDefault="67D620CB" w:rsidP="67D62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2AF2"/>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88877C1"/>
    <w:multiLevelType w:val="hybridMultilevel"/>
    <w:tmpl w:val="564E5D1C"/>
    <w:lvl w:ilvl="0" w:tplc="95F4591E">
      <w:start w:val="1"/>
      <w:numFmt w:val="bullet"/>
      <w:lvlText w:val="o"/>
      <w:lvlJc w:val="left"/>
      <w:pPr>
        <w:ind w:left="720" w:hanging="360"/>
      </w:pPr>
      <w:rPr>
        <w:rFonts w:ascii="Courier New" w:hAnsi="Courier New" w:hint="default"/>
      </w:rPr>
    </w:lvl>
    <w:lvl w:ilvl="1" w:tplc="6CA205AC">
      <w:start w:val="1"/>
      <w:numFmt w:val="bullet"/>
      <w:lvlText w:val="o"/>
      <w:lvlJc w:val="left"/>
      <w:pPr>
        <w:ind w:left="1440" w:hanging="360"/>
      </w:pPr>
      <w:rPr>
        <w:rFonts w:ascii="Courier New" w:hAnsi="Courier New" w:hint="default"/>
      </w:rPr>
    </w:lvl>
    <w:lvl w:ilvl="2" w:tplc="D30ABA06">
      <w:start w:val="1"/>
      <w:numFmt w:val="bullet"/>
      <w:lvlText w:val=""/>
      <w:lvlJc w:val="left"/>
      <w:pPr>
        <w:ind w:left="2160" w:hanging="360"/>
      </w:pPr>
      <w:rPr>
        <w:rFonts w:ascii="Wingdings" w:hAnsi="Wingdings" w:hint="default"/>
      </w:rPr>
    </w:lvl>
    <w:lvl w:ilvl="3" w:tplc="194276E4">
      <w:start w:val="1"/>
      <w:numFmt w:val="bullet"/>
      <w:lvlText w:val=""/>
      <w:lvlJc w:val="left"/>
      <w:pPr>
        <w:ind w:left="2880" w:hanging="360"/>
      </w:pPr>
      <w:rPr>
        <w:rFonts w:ascii="Symbol" w:hAnsi="Symbol" w:hint="default"/>
      </w:rPr>
    </w:lvl>
    <w:lvl w:ilvl="4" w:tplc="874E5228">
      <w:start w:val="1"/>
      <w:numFmt w:val="bullet"/>
      <w:lvlText w:val="o"/>
      <w:lvlJc w:val="left"/>
      <w:pPr>
        <w:ind w:left="3600" w:hanging="360"/>
      </w:pPr>
      <w:rPr>
        <w:rFonts w:ascii="Courier New" w:hAnsi="Courier New" w:hint="default"/>
      </w:rPr>
    </w:lvl>
    <w:lvl w:ilvl="5" w:tplc="2A181F40">
      <w:start w:val="1"/>
      <w:numFmt w:val="bullet"/>
      <w:lvlText w:val=""/>
      <w:lvlJc w:val="left"/>
      <w:pPr>
        <w:ind w:left="4320" w:hanging="360"/>
      </w:pPr>
      <w:rPr>
        <w:rFonts w:ascii="Wingdings" w:hAnsi="Wingdings" w:hint="default"/>
      </w:rPr>
    </w:lvl>
    <w:lvl w:ilvl="6" w:tplc="62EA2B4E">
      <w:start w:val="1"/>
      <w:numFmt w:val="bullet"/>
      <w:lvlText w:val=""/>
      <w:lvlJc w:val="left"/>
      <w:pPr>
        <w:ind w:left="5040" w:hanging="360"/>
      </w:pPr>
      <w:rPr>
        <w:rFonts w:ascii="Symbol" w:hAnsi="Symbol" w:hint="default"/>
      </w:rPr>
    </w:lvl>
    <w:lvl w:ilvl="7" w:tplc="C89467EA">
      <w:start w:val="1"/>
      <w:numFmt w:val="bullet"/>
      <w:lvlText w:val="o"/>
      <w:lvlJc w:val="left"/>
      <w:pPr>
        <w:ind w:left="5760" w:hanging="360"/>
      </w:pPr>
      <w:rPr>
        <w:rFonts w:ascii="Courier New" w:hAnsi="Courier New" w:hint="default"/>
      </w:rPr>
    </w:lvl>
    <w:lvl w:ilvl="8" w:tplc="18CA46C0">
      <w:start w:val="1"/>
      <w:numFmt w:val="bullet"/>
      <w:lvlText w:val=""/>
      <w:lvlJc w:val="left"/>
      <w:pPr>
        <w:ind w:left="6480" w:hanging="360"/>
      </w:pPr>
      <w:rPr>
        <w:rFonts w:ascii="Wingdings" w:hAnsi="Wingdings" w:hint="default"/>
      </w:rPr>
    </w:lvl>
  </w:abstractNum>
  <w:abstractNum w:abstractNumId="2" w15:restartNumberingAfterBreak="0">
    <w:nsid w:val="13E5676C"/>
    <w:multiLevelType w:val="hybridMultilevel"/>
    <w:tmpl w:val="9172526C"/>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156394"/>
    <w:multiLevelType w:val="hybridMultilevel"/>
    <w:tmpl w:val="5ACEF754"/>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5" w15:restartNumberingAfterBreak="0">
    <w:nsid w:val="22694D6C"/>
    <w:multiLevelType w:val="hybridMultilevel"/>
    <w:tmpl w:val="4A1689F0"/>
    <w:lvl w:ilvl="0" w:tplc="0C090003">
      <w:start w:val="1"/>
      <w:numFmt w:val="bullet"/>
      <w:lvlText w:val="o"/>
      <w:lvlJc w:val="left"/>
      <w:pPr>
        <w:tabs>
          <w:tab w:val="num" w:pos="357"/>
        </w:tabs>
        <w:ind w:left="357" w:hanging="357"/>
      </w:pPr>
      <w:rPr>
        <w:rFonts w:ascii="Courier New" w:hAnsi="Courier New" w:cs="Courier New" w:hint="default"/>
        <w:color w:val="22272B" w:themeColor="tex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9E79E9"/>
    <w:multiLevelType w:val="hybridMultilevel"/>
    <w:tmpl w:val="538A6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7D4695"/>
    <w:multiLevelType w:val="hybridMultilevel"/>
    <w:tmpl w:val="AB847096"/>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8" w15:restartNumberingAfterBreak="0">
    <w:nsid w:val="505C1821"/>
    <w:multiLevelType w:val="hybridMultilevel"/>
    <w:tmpl w:val="BF56F79E"/>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AE79B5"/>
    <w:multiLevelType w:val="hybridMultilevel"/>
    <w:tmpl w:val="5EF0778C"/>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 w15:restartNumberingAfterBreak="0">
    <w:nsid w:val="7F34302D"/>
    <w:multiLevelType w:val="hybridMultilevel"/>
    <w:tmpl w:val="A57023D8"/>
    <w:lvl w:ilvl="0" w:tplc="0C09000B">
      <w:start w:val="1"/>
      <w:numFmt w:val="bullet"/>
      <w:lvlText w:val=""/>
      <w:lvlJc w:val="left"/>
      <w:pPr>
        <w:tabs>
          <w:tab w:val="num" w:pos="357"/>
        </w:tabs>
        <w:ind w:left="357" w:hanging="357"/>
      </w:pPr>
      <w:rPr>
        <w:rFonts w:ascii="Wingdings" w:hAnsi="Wingdings" w:hint="default"/>
        <w:color w:val="22272B" w:themeColor="tex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7545472">
    <w:abstractNumId w:val="8"/>
  </w:num>
  <w:num w:numId="2" w16cid:durableId="136840406">
    <w:abstractNumId w:val="9"/>
  </w:num>
  <w:num w:numId="3" w16cid:durableId="1822382521">
    <w:abstractNumId w:val="7"/>
  </w:num>
  <w:num w:numId="4" w16cid:durableId="1424305093">
    <w:abstractNumId w:val="2"/>
  </w:num>
  <w:num w:numId="5" w16cid:durableId="1757288805">
    <w:abstractNumId w:val="4"/>
  </w:num>
  <w:num w:numId="6" w16cid:durableId="1290818234">
    <w:abstractNumId w:val="3"/>
  </w:num>
  <w:num w:numId="7" w16cid:durableId="561986639">
    <w:abstractNumId w:val="3"/>
    <w:lvlOverride w:ilvl="0">
      <w:startOverride w:val="1"/>
    </w:lvlOverride>
  </w:num>
  <w:num w:numId="8" w16cid:durableId="1270552878">
    <w:abstractNumId w:val="2"/>
    <w:lvlOverride w:ilvl="0">
      <w:startOverride w:val="1"/>
    </w:lvlOverride>
  </w:num>
  <w:num w:numId="9" w16cid:durableId="1465082039">
    <w:abstractNumId w:val="4"/>
    <w:lvlOverride w:ilvl="0">
      <w:startOverride w:val="1"/>
    </w:lvlOverride>
  </w:num>
  <w:num w:numId="10" w16cid:durableId="1734084092">
    <w:abstractNumId w:val="8"/>
  </w:num>
  <w:num w:numId="11" w16cid:durableId="1623228212">
    <w:abstractNumId w:val="3"/>
  </w:num>
  <w:num w:numId="12" w16cid:durableId="40785122">
    <w:abstractNumId w:val="9"/>
  </w:num>
  <w:num w:numId="13" w16cid:durableId="1830824088">
    <w:abstractNumId w:val="7"/>
  </w:num>
  <w:num w:numId="14" w16cid:durableId="1894077940">
    <w:abstractNumId w:val="2"/>
  </w:num>
  <w:num w:numId="15" w16cid:durableId="1024213869">
    <w:abstractNumId w:val="4"/>
  </w:num>
  <w:num w:numId="16" w16cid:durableId="1329554632">
    <w:abstractNumId w:val="9"/>
  </w:num>
  <w:num w:numId="17" w16cid:durableId="1024984414">
    <w:abstractNumId w:val="7"/>
  </w:num>
  <w:num w:numId="18" w16cid:durableId="1124927059">
    <w:abstractNumId w:val="8"/>
  </w:num>
  <w:num w:numId="19" w16cid:durableId="986399429">
    <w:abstractNumId w:val="2"/>
  </w:num>
  <w:num w:numId="20" w16cid:durableId="339088868">
    <w:abstractNumId w:val="4"/>
  </w:num>
  <w:num w:numId="21" w16cid:durableId="2017002767">
    <w:abstractNumId w:val="3"/>
  </w:num>
  <w:num w:numId="22" w16cid:durableId="624964308">
    <w:abstractNumId w:val="8"/>
    <w:lvlOverride w:ilvl="0">
      <w:startOverride w:val="1"/>
    </w:lvlOverride>
  </w:num>
  <w:num w:numId="23" w16cid:durableId="1177118851">
    <w:abstractNumId w:val="9"/>
    <w:lvlOverride w:ilvl="0">
      <w:startOverride w:val="1"/>
    </w:lvlOverride>
  </w:num>
  <w:num w:numId="24" w16cid:durableId="967200530">
    <w:abstractNumId w:val="7"/>
    <w:lvlOverride w:ilvl="0">
      <w:startOverride w:val="1"/>
    </w:lvlOverride>
  </w:num>
  <w:num w:numId="25" w16cid:durableId="12391462">
    <w:abstractNumId w:val="8"/>
  </w:num>
  <w:num w:numId="26" w16cid:durableId="1047604282">
    <w:abstractNumId w:val="3"/>
  </w:num>
  <w:num w:numId="27" w16cid:durableId="16853292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30027026">
    <w:abstractNumId w:val="0"/>
  </w:num>
  <w:num w:numId="29" w16cid:durableId="1795325231">
    <w:abstractNumId w:val="8"/>
  </w:num>
  <w:num w:numId="30" w16cid:durableId="1786656403">
    <w:abstractNumId w:val="9"/>
  </w:num>
  <w:num w:numId="31" w16cid:durableId="850684397">
    <w:abstractNumId w:val="7"/>
  </w:num>
  <w:num w:numId="32" w16cid:durableId="1744135940">
    <w:abstractNumId w:val="3"/>
  </w:num>
  <w:num w:numId="33" w16cid:durableId="885029273">
    <w:abstractNumId w:val="2"/>
  </w:num>
  <w:num w:numId="34" w16cid:durableId="1107457889">
    <w:abstractNumId w:val="4"/>
  </w:num>
  <w:num w:numId="35" w16cid:durableId="1739278845">
    <w:abstractNumId w:val="5"/>
  </w:num>
  <w:num w:numId="36" w16cid:durableId="1602639862">
    <w:abstractNumId w:val="10"/>
  </w:num>
  <w:num w:numId="37" w16cid:durableId="350765265">
    <w:abstractNumId w:val="1"/>
  </w:num>
  <w:num w:numId="38" w16cid:durableId="72634537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saveSubsetFonts/>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956"/>
    <w:rsid w:val="00000DB9"/>
    <w:rsid w:val="00000F65"/>
    <w:rsid w:val="0000146F"/>
    <w:rsid w:val="00005A79"/>
    <w:rsid w:val="0001040E"/>
    <w:rsid w:val="00011466"/>
    <w:rsid w:val="00012A5A"/>
    <w:rsid w:val="00013D46"/>
    <w:rsid w:val="00014D01"/>
    <w:rsid w:val="0001777B"/>
    <w:rsid w:val="000231EF"/>
    <w:rsid w:val="00025B01"/>
    <w:rsid w:val="000267B9"/>
    <w:rsid w:val="00031493"/>
    <w:rsid w:val="000319D3"/>
    <w:rsid w:val="00035002"/>
    <w:rsid w:val="000369F8"/>
    <w:rsid w:val="000465D1"/>
    <w:rsid w:val="00046ACD"/>
    <w:rsid w:val="00047105"/>
    <w:rsid w:val="0005050C"/>
    <w:rsid w:val="00050BD7"/>
    <w:rsid w:val="0005198E"/>
    <w:rsid w:val="00052123"/>
    <w:rsid w:val="00052F7D"/>
    <w:rsid w:val="0005359F"/>
    <w:rsid w:val="00054F23"/>
    <w:rsid w:val="000576E8"/>
    <w:rsid w:val="00060162"/>
    <w:rsid w:val="00060B54"/>
    <w:rsid w:val="00060B91"/>
    <w:rsid w:val="00063D06"/>
    <w:rsid w:val="000715A5"/>
    <w:rsid w:val="0007236C"/>
    <w:rsid w:val="000725BB"/>
    <w:rsid w:val="00073BBE"/>
    <w:rsid w:val="00075787"/>
    <w:rsid w:val="000765F2"/>
    <w:rsid w:val="000804CF"/>
    <w:rsid w:val="000833AF"/>
    <w:rsid w:val="00087F5B"/>
    <w:rsid w:val="00090076"/>
    <w:rsid w:val="0009155B"/>
    <w:rsid w:val="0009182F"/>
    <w:rsid w:val="00092627"/>
    <w:rsid w:val="00093A98"/>
    <w:rsid w:val="000949E1"/>
    <w:rsid w:val="00094F09"/>
    <w:rsid w:val="00096F04"/>
    <w:rsid w:val="0009732E"/>
    <w:rsid w:val="000A11E1"/>
    <w:rsid w:val="000B1E40"/>
    <w:rsid w:val="000B6E36"/>
    <w:rsid w:val="000C2807"/>
    <w:rsid w:val="000C5804"/>
    <w:rsid w:val="000C63E4"/>
    <w:rsid w:val="000D0C0F"/>
    <w:rsid w:val="000E2C95"/>
    <w:rsid w:val="000E56E1"/>
    <w:rsid w:val="000E7211"/>
    <w:rsid w:val="000F2C0B"/>
    <w:rsid w:val="000F77EB"/>
    <w:rsid w:val="00111775"/>
    <w:rsid w:val="001117E3"/>
    <w:rsid w:val="00113F5A"/>
    <w:rsid w:val="00116EAF"/>
    <w:rsid w:val="00121578"/>
    <w:rsid w:val="00121E6F"/>
    <w:rsid w:val="00123664"/>
    <w:rsid w:val="001236E5"/>
    <w:rsid w:val="001306F8"/>
    <w:rsid w:val="00130A86"/>
    <w:rsid w:val="00131C52"/>
    <w:rsid w:val="0013204F"/>
    <w:rsid w:val="0013421B"/>
    <w:rsid w:val="00134A47"/>
    <w:rsid w:val="0013551E"/>
    <w:rsid w:val="0014157C"/>
    <w:rsid w:val="001419CE"/>
    <w:rsid w:val="0014495E"/>
    <w:rsid w:val="001468B3"/>
    <w:rsid w:val="001504EE"/>
    <w:rsid w:val="00150CAE"/>
    <w:rsid w:val="00151704"/>
    <w:rsid w:val="0015397C"/>
    <w:rsid w:val="00155D46"/>
    <w:rsid w:val="0016121F"/>
    <w:rsid w:val="001670F9"/>
    <w:rsid w:val="0017019D"/>
    <w:rsid w:val="00171D90"/>
    <w:rsid w:val="001728CA"/>
    <w:rsid w:val="001771CC"/>
    <w:rsid w:val="0018022C"/>
    <w:rsid w:val="00181A5D"/>
    <w:rsid w:val="001828A9"/>
    <w:rsid w:val="00191698"/>
    <w:rsid w:val="00195085"/>
    <w:rsid w:val="00196764"/>
    <w:rsid w:val="001A54C6"/>
    <w:rsid w:val="001A59D0"/>
    <w:rsid w:val="001B0DD4"/>
    <w:rsid w:val="001B3C5E"/>
    <w:rsid w:val="001B49C1"/>
    <w:rsid w:val="001C3938"/>
    <w:rsid w:val="001C6728"/>
    <w:rsid w:val="001C6A7F"/>
    <w:rsid w:val="001D0F61"/>
    <w:rsid w:val="001D4C98"/>
    <w:rsid w:val="001D754D"/>
    <w:rsid w:val="001D76F0"/>
    <w:rsid w:val="001E04AA"/>
    <w:rsid w:val="001E1C11"/>
    <w:rsid w:val="001E235A"/>
    <w:rsid w:val="001E2569"/>
    <w:rsid w:val="001E268C"/>
    <w:rsid w:val="001E48C1"/>
    <w:rsid w:val="001F413D"/>
    <w:rsid w:val="001F5407"/>
    <w:rsid w:val="00210064"/>
    <w:rsid w:val="0021297A"/>
    <w:rsid w:val="0021297D"/>
    <w:rsid w:val="00212AF0"/>
    <w:rsid w:val="0021306D"/>
    <w:rsid w:val="0021418C"/>
    <w:rsid w:val="00216B6C"/>
    <w:rsid w:val="002170D0"/>
    <w:rsid w:val="00220F6F"/>
    <w:rsid w:val="00223083"/>
    <w:rsid w:val="00224DDA"/>
    <w:rsid w:val="0023033D"/>
    <w:rsid w:val="00230D2B"/>
    <w:rsid w:val="00233115"/>
    <w:rsid w:val="00236AEA"/>
    <w:rsid w:val="00241BFC"/>
    <w:rsid w:val="00247744"/>
    <w:rsid w:val="00247F7D"/>
    <w:rsid w:val="00250D8A"/>
    <w:rsid w:val="002543D4"/>
    <w:rsid w:val="002600B6"/>
    <w:rsid w:val="00261355"/>
    <w:rsid w:val="00261940"/>
    <w:rsid w:val="002620DD"/>
    <w:rsid w:val="0026633F"/>
    <w:rsid w:val="002664CF"/>
    <w:rsid w:val="002669F6"/>
    <w:rsid w:val="00266D4F"/>
    <w:rsid w:val="00267D87"/>
    <w:rsid w:val="0027645B"/>
    <w:rsid w:val="00284C10"/>
    <w:rsid w:val="00285152"/>
    <w:rsid w:val="00286C68"/>
    <w:rsid w:val="00287A36"/>
    <w:rsid w:val="00292F81"/>
    <w:rsid w:val="002956D7"/>
    <w:rsid w:val="00295D93"/>
    <w:rsid w:val="00296878"/>
    <w:rsid w:val="002A0D9C"/>
    <w:rsid w:val="002A2013"/>
    <w:rsid w:val="002A73D6"/>
    <w:rsid w:val="002A74F1"/>
    <w:rsid w:val="002B0566"/>
    <w:rsid w:val="002B24AF"/>
    <w:rsid w:val="002B4C2B"/>
    <w:rsid w:val="002B75B0"/>
    <w:rsid w:val="002D0143"/>
    <w:rsid w:val="002D06D6"/>
    <w:rsid w:val="002D1E41"/>
    <w:rsid w:val="002D4B6D"/>
    <w:rsid w:val="002D6065"/>
    <w:rsid w:val="002D6DC4"/>
    <w:rsid w:val="002D6DF8"/>
    <w:rsid w:val="002E2EE5"/>
    <w:rsid w:val="002E3421"/>
    <w:rsid w:val="002E34BF"/>
    <w:rsid w:val="002E661B"/>
    <w:rsid w:val="002E76C6"/>
    <w:rsid w:val="002F15CA"/>
    <w:rsid w:val="002F2D66"/>
    <w:rsid w:val="002F4753"/>
    <w:rsid w:val="002F5224"/>
    <w:rsid w:val="002F548C"/>
    <w:rsid w:val="002F7AFA"/>
    <w:rsid w:val="002F7F3A"/>
    <w:rsid w:val="00300499"/>
    <w:rsid w:val="0030316E"/>
    <w:rsid w:val="00303E2A"/>
    <w:rsid w:val="00305D69"/>
    <w:rsid w:val="00316234"/>
    <w:rsid w:val="00321BAC"/>
    <w:rsid w:val="00324B5B"/>
    <w:rsid w:val="00324D6C"/>
    <w:rsid w:val="00327591"/>
    <w:rsid w:val="00331AD8"/>
    <w:rsid w:val="003327EB"/>
    <w:rsid w:val="0033746C"/>
    <w:rsid w:val="00337917"/>
    <w:rsid w:val="00347AA1"/>
    <w:rsid w:val="003508CE"/>
    <w:rsid w:val="0035280A"/>
    <w:rsid w:val="00353848"/>
    <w:rsid w:val="00353BE3"/>
    <w:rsid w:val="00356834"/>
    <w:rsid w:val="0036150D"/>
    <w:rsid w:val="003631A0"/>
    <w:rsid w:val="00365A0E"/>
    <w:rsid w:val="00366659"/>
    <w:rsid w:val="00367D57"/>
    <w:rsid w:val="00370EDE"/>
    <w:rsid w:val="00371317"/>
    <w:rsid w:val="003733F2"/>
    <w:rsid w:val="003840BC"/>
    <w:rsid w:val="003A397A"/>
    <w:rsid w:val="003A507E"/>
    <w:rsid w:val="003A565F"/>
    <w:rsid w:val="003B03C8"/>
    <w:rsid w:val="003B72DD"/>
    <w:rsid w:val="003B75E4"/>
    <w:rsid w:val="003B7BA1"/>
    <w:rsid w:val="003C1128"/>
    <w:rsid w:val="003C11E3"/>
    <w:rsid w:val="003C5FFE"/>
    <w:rsid w:val="003D0E42"/>
    <w:rsid w:val="003D23FC"/>
    <w:rsid w:val="003D3C10"/>
    <w:rsid w:val="003D3FE0"/>
    <w:rsid w:val="003D6404"/>
    <w:rsid w:val="003D73FB"/>
    <w:rsid w:val="003E67F7"/>
    <w:rsid w:val="003F060E"/>
    <w:rsid w:val="003F0EA6"/>
    <w:rsid w:val="003F4CBC"/>
    <w:rsid w:val="003F5577"/>
    <w:rsid w:val="003F59B5"/>
    <w:rsid w:val="003F7261"/>
    <w:rsid w:val="003F7B30"/>
    <w:rsid w:val="00400142"/>
    <w:rsid w:val="004006CF"/>
    <w:rsid w:val="004014C1"/>
    <w:rsid w:val="00403040"/>
    <w:rsid w:val="00403322"/>
    <w:rsid w:val="004077FD"/>
    <w:rsid w:val="004110D3"/>
    <w:rsid w:val="0041299D"/>
    <w:rsid w:val="00414BBA"/>
    <w:rsid w:val="00415504"/>
    <w:rsid w:val="00420C39"/>
    <w:rsid w:val="00422198"/>
    <w:rsid w:val="00422282"/>
    <w:rsid w:val="004302ED"/>
    <w:rsid w:val="004324E9"/>
    <w:rsid w:val="00433C02"/>
    <w:rsid w:val="0043431C"/>
    <w:rsid w:val="00436F61"/>
    <w:rsid w:val="00437B44"/>
    <w:rsid w:val="0044033D"/>
    <w:rsid w:val="004433C4"/>
    <w:rsid w:val="00452380"/>
    <w:rsid w:val="0045310C"/>
    <w:rsid w:val="00455E5B"/>
    <w:rsid w:val="0046056E"/>
    <w:rsid w:val="00460978"/>
    <w:rsid w:val="004613B3"/>
    <w:rsid w:val="00461F32"/>
    <w:rsid w:val="00462FC7"/>
    <w:rsid w:val="00466145"/>
    <w:rsid w:val="0046633F"/>
    <w:rsid w:val="0046745A"/>
    <w:rsid w:val="00467CCB"/>
    <w:rsid w:val="004761FF"/>
    <w:rsid w:val="00477E3F"/>
    <w:rsid w:val="00482E74"/>
    <w:rsid w:val="004845BC"/>
    <w:rsid w:val="00485169"/>
    <w:rsid w:val="00487C7A"/>
    <w:rsid w:val="00487DC6"/>
    <w:rsid w:val="004915F9"/>
    <w:rsid w:val="00494DDE"/>
    <w:rsid w:val="004A3E67"/>
    <w:rsid w:val="004A6709"/>
    <w:rsid w:val="004A70F1"/>
    <w:rsid w:val="004A7C63"/>
    <w:rsid w:val="004B1143"/>
    <w:rsid w:val="004B585B"/>
    <w:rsid w:val="004B7DE4"/>
    <w:rsid w:val="004C02EC"/>
    <w:rsid w:val="004C161C"/>
    <w:rsid w:val="004C1A21"/>
    <w:rsid w:val="004C2D35"/>
    <w:rsid w:val="004C35B2"/>
    <w:rsid w:val="004D0BA3"/>
    <w:rsid w:val="004E2287"/>
    <w:rsid w:val="004E7606"/>
    <w:rsid w:val="004F1F1C"/>
    <w:rsid w:val="004F2FBE"/>
    <w:rsid w:val="004F4880"/>
    <w:rsid w:val="004F77CB"/>
    <w:rsid w:val="00500B67"/>
    <w:rsid w:val="0050261A"/>
    <w:rsid w:val="00504F92"/>
    <w:rsid w:val="00506103"/>
    <w:rsid w:val="00511954"/>
    <w:rsid w:val="00511D99"/>
    <w:rsid w:val="0051472C"/>
    <w:rsid w:val="00517F87"/>
    <w:rsid w:val="00517FCA"/>
    <w:rsid w:val="0052009C"/>
    <w:rsid w:val="00520735"/>
    <w:rsid w:val="00523B3A"/>
    <w:rsid w:val="00526B28"/>
    <w:rsid w:val="00531155"/>
    <w:rsid w:val="00532087"/>
    <w:rsid w:val="0053238E"/>
    <w:rsid w:val="0053291C"/>
    <w:rsid w:val="00532ED0"/>
    <w:rsid w:val="00534984"/>
    <w:rsid w:val="00535AE2"/>
    <w:rsid w:val="005424FA"/>
    <w:rsid w:val="00544690"/>
    <w:rsid w:val="005467D1"/>
    <w:rsid w:val="005503F8"/>
    <w:rsid w:val="00550E0A"/>
    <w:rsid w:val="00550F70"/>
    <w:rsid w:val="005512E2"/>
    <w:rsid w:val="00552595"/>
    <w:rsid w:val="00553289"/>
    <w:rsid w:val="005547F6"/>
    <w:rsid w:val="00554C0F"/>
    <w:rsid w:val="0055583F"/>
    <w:rsid w:val="00560B06"/>
    <w:rsid w:val="005616B2"/>
    <w:rsid w:val="00561818"/>
    <w:rsid w:val="00565B46"/>
    <w:rsid w:val="00565D0A"/>
    <w:rsid w:val="005668BE"/>
    <w:rsid w:val="005670FF"/>
    <w:rsid w:val="00570672"/>
    <w:rsid w:val="0058383F"/>
    <w:rsid w:val="00586474"/>
    <w:rsid w:val="00586CF7"/>
    <w:rsid w:val="00590A58"/>
    <w:rsid w:val="005913A1"/>
    <w:rsid w:val="00592B33"/>
    <w:rsid w:val="00594DAC"/>
    <w:rsid w:val="00596AE5"/>
    <w:rsid w:val="00597286"/>
    <w:rsid w:val="0059741A"/>
    <w:rsid w:val="00597BD0"/>
    <w:rsid w:val="005A1041"/>
    <w:rsid w:val="005A3325"/>
    <w:rsid w:val="005A3FFE"/>
    <w:rsid w:val="005A638B"/>
    <w:rsid w:val="005B057A"/>
    <w:rsid w:val="005B2B3D"/>
    <w:rsid w:val="005B390C"/>
    <w:rsid w:val="005C1B55"/>
    <w:rsid w:val="005C31A6"/>
    <w:rsid w:val="005C5152"/>
    <w:rsid w:val="005D3A16"/>
    <w:rsid w:val="005D43CF"/>
    <w:rsid w:val="005E0B7C"/>
    <w:rsid w:val="005E109F"/>
    <w:rsid w:val="005E7614"/>
    <w:rsid w:val="005F266B"/>
    <w:rsid w:val="005F2BEF"/>
    <w:rsid w:val="005F4E21"/>
    <w:rsid w:val="005F572C"/>
    <w:rsid w:val="005F5E4B"/>
    <w:rsid w:val="005F654C"/>
    <w:rsid w:val="005F7FCB"/>
    <w:rsid w:val="006044B8"/>
    <w:rsid w:val="00604B5A"/>
    <w:rsid w:val="00610356"/>
    <w:rsid w:val="006225E5"/>
    <w:rsid w:val="006337B8"/>
    <w:rsid w:val="00633C13"/>
    <w:rsid w:val="00634792"/>
    <w:rsid w:val="00634A80"/>
    <w:rsid w:val="00641E35"/>
    <w:rsid w:val="006440E0"/>
    <w:rsid w:val="00646FB8"/>
    <w:rsid w:val="00647E1D"/>
    <w:rsid w:val="00650EB6"/>
    <w:rsid w:val="00651214"/>
    <w:rsid w:val="00653AA3"/>
    <w:rsid w:val="0065503D"/>
    <w:rsid w:val="0065618E"/>
    <w:rsid w:val="00656AA9"/>
    <w:rsid w:val="00656F27"/>
    <w:rsid w:val="00660FF0"/>
    <w:rsid w:val="00664CC5"/>
    <w:rsid w:val="00670BFF"/>
    <w:rsid w:val="00672404"/>
    <w:rsid w:val="00674D70"/>
    <w:rsid w:val="00676DFE"/>
    <w:rsid w:val="00677956"/>
    <w:rsid w:val="00686D35"/>
    <w:rsid w:val="006908F1"/>
    <w:rsid w:val="00693427"/>
    <w:rsid w:val="006A24B4"/>
    <w:rsid w:val="006A2FE2"/>
    <w:rsid w:val="006A53BA"/>
    <w:rsid w:val="006A613D"/>
    <w:rsid w:val="006B04D8"/>
    <w:rsid w:val="006B7364"/>
    <w:rsid w:val="006B7CF0"/>
    <w:rsid w:val="006C36CC"/>
    <w:rsid w:val="006C4EBA"/>
    <w:rsid w:val="006D00DA"/>
    <w:rsid w:val="006D0E05"/>
    <w:rsid w:val="006D1242"/>
    <w:rsid w:val="006D1A47"/>
    <w:rsid w:val="006D2BB0"/>
    <w:rsid w:val="006D5BA9"/>
    <w:rsid w:val="006E08DA"/>
    <w:rsid w:val="006E4A18"/>
    <w:rsid w:val="006E5615"/>
    <w:rsid w:val="006E58C7"/>
    <w:rsid w:val="006E6DFB"/>
    <w:rsid w:val="006F109B"/>
    <w:rsid w:val="0070565C"/>
    <w:rsid w:val="0070630F"/>
    <w:rsid w:val="00716FFB"/>
    <w:rsid w:val="0072008C"/>
    <w:rsid w:val="00720782"/>
    <w:rsid w:val="00720997"/>
    <w:rsid w:val="00727D16"/>
    <w:rsid w:val="0073044F"/>
    <w:rsid w:val="00731E95"/>
    <w:rsid w:val="00732077"/>
    <w:rsid w:val="00732503"/>
    <w:rsid w:val="00732976"/>
    <w:rsid w:val="0074229D"/>
    <w:rsid w:val="007428B4"/>
    <w:rsid w:val="00744807"/>
    <w:rsid w:val="0074CE1F"/>
    <w:rsid w:val="00751A5B"/>
    <w:rsid w:val="00754916"/>
    <w:rsid w:val="007573C4"/>
    <w:rsid w:val="0076226B"/>
    <w:rsid w:val="0076342A"/>
    <w:rsid w:val="007634E8"/>
    <w:rsid w:val="00763C40"/>
    <w:rsid w:val="007642BF"/>
    <w:rsid w:val="007817F7"/>
    <w:rsid w:val="007865D7"/>
    <w:rsid w:val="007868D6"/>
    <w:rsid w:val="0078704A"/>
    <w:rsid w:val="00787AC6"/>
    <w:rsid w:val="00790147"/>
    <w:rsid w:val="00792A70"/>
    <w:rsid w:val="00794198"/>
    <w:rsid w:val="007963D5"/>
    <w:rsid w:val="007A39CD"/>
    <w:rsid w:val="007A6668"/>
    <w:rsid w:val="007A7DB8"/>
    <w:rsid w:val="007A7FA3"/>
    <w:rsid w:val="007B5AD6"/>
    <w:rsid w:val="007B5C16"/>
    <w:rsid w:val="007B75E6"/>
    <w:rsid w:val="007C03C5"/>
    <w:rsid w:val="007C2E13"/>
    <w:rsid w:val="007C4A34"/>
    <w:rsid w:val="007C4ED8"/>
    <w:rsid w:val="007C729C"/>
    <w:rsid w:val="007D3EB8"/>
    <w:rsid w:val="007D616E"/>
    <w:rsid w:val="007E618F"/>
    <w:rsid w:val="007E7DAF"/>
    <w:rsid w:val="007F1259"/>
    <w:rsid w:val="007F214C"/>
    <w:rsid w:val="007F31C1"/>
    <w:rsid w:val="007F4F6E"/>
    <w:rsid w:val="007F5EC3"/>
    <w:rsid w:val="007F7785"/>
    <w:rsid w:val="00802052"/>
    <w:rsid w:val="00802606"/>
    <w:rsid w:val="0080267F"/>
    <w:rsid w:val="00802DB2"/>
    <w:rsid w:val="00804D1B"/>
    <w:rsid w:val="00811B8E"/>
    <w:rsid w:val="0081371C"/>
    <w:rsid w:val="00821993"/>
    <w:rsid w:val="008274FF"/>
    <w:rsid w:val="008321E8"/>
    <w:rsid w:val="00832C31"/>
    <w:rsid w:val="00833266"/>
    <w:rsid w:val="008332A2"/>
    <w:rsid w:val="00835AAF"/>
    <w:rsid w:val="008370E7"/>
    <w:rsid w:val="0084309C"/>
    <w:rsid w:val="008433D6"/>
    <w:rsid w:val="008440A2"/>
    <w:rsid w:val="00846524"/>
    <w:rsid w:val="0085016E"/>
    <w:rsid w:val="008505A5"/>
    <w:rsid w:val="00850DCD"/>
    <w:rsid w:val="00852196"/>
    <w:rsid w:val="00852A8E"/>
    <w:rsid w:val="00854DD8"/>
    <w:rsid w:val="008557D3"/>
    <w:rsid w:val="00855ED1"/>
    <w:rsid w:val="00856E20"/>
    <w:rsid w:val="00860B63"/>
    <w:rsid w:val="00860FBC"/>
    <w:rsid w:val="00861DAF"/>
    <w:rsid w:val="008626EA"/>
    <w:rsid w:val="008627AA"/>
    <w:rsid w:val="00862BE0"/>
    <w:rsid w:val="008651AC"/>
    <w:rsid w:val="00866548"/>
    <w:rsid w:val="0086737A"/>
    <w:rsid w:val="00867A6A"/>
    <w:rsid w:val="00867BC1"/>
    <w:rsid w:val="00867E04"/>
    <w:rsid w:val="008711AE"/>
    <w:rsid w:val="00871B67"/>
    <w:rsid w:val="0087476E"/>
    <w:rsid w:val="0087736E"/>
    <w:rsid w:val="0088540F"/>
    <w:rsid w:val="0088611F"/>
    <w:rsid w:val="00893712"/>
    <w:rsid w:val="008943E7"/>
    <w:rsid w:val="008A4A9D"/>
    <w:rsid w:val="008B1E4A"/>
    <w:rsid w:val="008B4E63"/>
    <w:rsid w:val="008B55ED"/>
    <w:rsid w:val="008C7D64"/>
    <w:rsid w:val="008D2DCE"/>
    <w:rsid w:val="008D4890"/>
    <w:rsid w:val="008D5F35"/>
    <w:rsid w:val="008D5F54"/>
    <w:rsid w:val="008E2FD8"/>
    <w:rsid w:val="008E51E5"/>
    <w:rsid w:val="008E6BF7"/>
    <w:rsid w:val="008F38F9"/>
    <w:rsid w:val="008F3A2D"/>
    <w:rsid w:val="008F44B8"/>
    <w:rsid w:val="009001D7"/>
    <w:rsid w:val="0090159F"/>
    <w:rsid w:val="009031AF"/>
    <w:rsid w:val="00903F5A"/>
    <w:rsid w:val="00905970"/>
    <w:rsid w:val="00905B14"/>
    <w:rsid w:val="00907167"/>
    <w:rsid w:val="00907856"/>
    <w:rsid w:val="009127D6"/>
    <w:rsid w:val="00912A98"/>
    <w:rsid w:val="00915D36"/>
    <w:rsid w:val="009174E4"/>
    <w:rsid w:val="00917C05"/>
    <w:rsid w:val="00920223"/>
    <w:rsid w:val="00921FD3"/>
    <w:rsid w:val="00922947"/>
    <w:rsid w:val="0092348E"/>
    <w:rsid w:val="009261E8"/>
    <w:rsid w:val="00927320"/>
    <w:rsid w:val="00927EDE"/>
    <w:rsid w:val="0093143D"/>
    <w:rsid w:val="00934108"/>
    <w:rsid w:val="00940A26"/>
    <w:rsid w:val="009414B1"/>
    <w:rsid w:val="0094643E"/>
    <w:rsid w:val="00946C9F"/>
    <w:rsid w:val="009539EA"/>
    <w:rsid w:val="0095481B"/>
    <w:rsid w:val="009560E2"/>
    <w:rsid w:val="00957BDD"/>
    <w:rsid w:val="00962338"/>
    <w:rsid w:val="00962C33"/>
    <w:rsid w:val="00964033"/>
    <w:rsid w:val="00964FF7"/>
    <w:rsid w:val="00966D20"/>
    <w:rsid w:val="00973A00"/>
    <w:rsid w:val="00983C1E"/>
    <w:rsid w:val="00983DB2"/>
    <w:rsid w:val="009879E2"/>
    <w:rsid w:val="00987E23"/>
    <w:rsid w:val="00987FB3"/>
    <w:rsid w:val="00995159"/>
    <w:rsid w:val="00995E89"/>
    <w:rsid w:val="009977D9"/>
    <w:rsid w:val="009A0487"/>
    <w:rsid w:val="009A1688"/>
    <w:rsid w:val="009A5E9C"/>
    <w:rsid w:val="009A7A04"/>
    <w:rsid w:val="009B1EFE"/>
    <w:rsid w:val="009B2A39"/>
    <w:rsid w:val="009B33F1"/>
    <w:rsid w:val="009B428E"/>
    <w:rsid w:val="009B456B"/>
    <w:rsid w:val="009C35DB"/>
    <w:rsid w:val="009C61C8"/>
    <w:rsid w:val="009C7EF3"/>
    <w:rsid w:val="009D3042"/>
    <w:rsid w:val="009D398A"/>
    <w:rsid w:val="009D5AEC"/>
    <w:rsid w:val="009D63B7"/>
    <w:rsid w:val="009E425A"/>
    <w:rsid w:val="009E53D8"/>
    <w:rsid w:val="009E5A52"/>
    <w:rsid w:val="009E5EB3"/>
    <w:rsid w:val="009F0AC6"/>
    <w:rsid w:val="009F67C0"/>
    <w:rsid w:val="00A04DFF"/>
    <w:rsid w:val="00A05561"/>
    <w:rsid w:val="00A20FBA"/>
    <w:rsid w:val="00A24557"/>
    <w:rsid w:val="00A248BF"/>
    <w:rsid w:val="00A263B1"/>
    <w:rsid w:val="00A3734B"/>
    <w:rsid w:val="00A4192D"/>
    <w:rsid w:val="00A44F55"/>
    <w:rsid w:val="00A51CDE"/>
    <w:rsid w:val="00A524C5"/>
    <w:rsid w:val="00A61669"/>
    <w:rsid w:val="00A64F02"/>
    <w:rsid w:val="00A67EC1"/>
    <w:rsid w:val="00A70678"/>
    <w:rsid w:val="00A73CBC"/>
    <w:rsid w:val="00A74CAB"/>
    <w:rsid w:val="00A75FF8"/>
    <w:rsid w:val="00A81071"/>
    <w:rsid w:val="00A81662"/>
    <w:rsid w:val="00A826D2"/>
    <w:rsid w:val="00A86964"/>
    <w:rsid w:val="00A86F5F"/>
    <w:rsid w:val="00A911C6"/>
    <w:rsid w:val="00A95E6D"/>
    <w:rsid w:val="00AA1CBD"/>
    <w:rsid w:val="00AA3834"/>
    <w:rsid w:val="00AA4C0B"/>
    <w:rsid w:val="00AA4FD5"/>
    <w:rsid w:val="00AB0D35"/>
    <w:rsid w:val="00AB1B21"/>
    <w:rsid w:val="00AB27C8"/>
    <w:rsid w:val="00AB6EF6"/>
    <w:rsid w:val="00AC21CC"/>
    <w:rsid w:val="00AC3BE8"/>
    <w:rsid w:val="00AC46FD"/>
    <w:rsid w:val="00AC5770"/>
    <w:rsid w:val="00AC6F4F"/>
    <w:rsid w:val="00AD053A"/>
    <w:rsid w:val="00AE18CE"/>
    <w:rsid w:val="00AE1CA8"/>
    <w:rsid w:val="00AE51D5"/>
    <w:rsid w:val="00AE538A"/>
    <w:rsid w:val="00AE56D0"/>
    <w:rsid w:val="00AF1172"/>
    <w:rsid w:val="00AF2509"/>
    <w:rsid w:val="00AF6337"/>
    <w:rsid w:val="00B054CF"/>
    <w:rsid w:val="00B06DD0"/>
    <w:rsid w:val="00B120DD"/>
    <w:rsid w:val="00B12CEB"/>
    <w:rsid w:val="00B15359"/>
    <w:rsid w:val="00B16F48"/>
    <w:rsid w:val="00B17909"/>
    <w:rsid w:val="00B20BE9"/>
    <w:rsid w:val="00B23D40"/>
    <w:rsid w:val="00B249CF"/>
    <w:rsid w:val="00B273B3"/>
    <w:rsid w:val="00B30AEF"/>
    <w:rsid w:val="00B33F9E"/>
    <w:rsid w:val="00B353F0"/>
    <w:rsid w:val="00B40E0E"/>
    <w:rsid w:val="00B41250"/>
    <w:rsid w:val="00B42449"/>
    <w:rsid w:val="00B51BCC"/>
    <w:rsid w:val="00B52FBC"/>
    <w:rsid w:val="00B54431"/>
    <w:rsid w:val="00B550DE"/>
    <w:rsid w:val="00B6069D"/>
    <w:rsid w:val="00B60A7E"/>
    <w:rsid w:val="00B644AB"/>
    <w:rsid w:val="00B67CF3"/>
    <w:rsid w:val="00B71191"/>
    <w:rsid w:val="00B717D4"/>
    <w:rsid w:val="00B74E9A"/>
    <w:rsid w:val="00B76A50"/>
    <w:rsid w:val="00B76F8C"/>
    <w:rsid w:val="00B86768"/>
    <w:rsid w:val="00B90EF4"/>
    <w:rsid w:val="00B934B5"/>
    <w:rsid w:val="00BA3F75"/>
    <w:rsid w:val="00BA5C5E"/>
    <w:rsid w:val="00BB09BC"/>
    <w:rsid w:val="00BB3EDA"/>
    <w:rsid w:val="00BB591F"/>
    <w:rsid w:val="00BC1150"/>
    <w:rsid w:val="00BC239D"/>
    <w:rsid w:val="00BC2680"/>
    <w:rsid w:val="00BC378D"/>
    <w:rsid w:val="00BC4449"/>
    <w:rsid w:val="00BD180F"/>
    <w:rsid w:val="00BD3553"/>
    <w:rsid w:val="00BD4DA5"/>
    <w:rsid w:val="00BD571A"/>
    <w:rsid w:val="00BD6115"/>
    <w:rsid w:val="00BD64D1"/>
    <w:rsid w:val="00BD683E"/>
    <w:rsid w:val="00BD6C2F"/>
    <w:rsid w:val="00BE02CE"/>
    <w:rsid w:val="00BE0E6F"/>
    <w:rsid w:val="00BE3F7B"/>
    <w:rsid w:val="00BE5879"/>
    <w:rsid w:val="00BE6C86"/>
    <w:rsid w:val="00BF0E87"/>
    <w:rsid w:val="00C025CC"/>
    <w:rsid w:val="00C0378E"/>
    <w:rsid w:val="00C0591B"/>
    <w:rsid w:val="00C11C57"/>
    <w:rsid w:val="00C12988"/>
    <w:rsid w:val="00C12D87"/>
    <w:rsid w:val="00C13C68"/>
    <w:rsid w:val="00C14D8D"/>
    <w:rsid w:val="00C159AC"/>
    <w:rsid w:val="00C160AD"/>
    <w:rsid w:val="00C16A9F"/>
    <w:rsid w:val="00C215A9"/>
    <w:rsid w:val="00C22AB4"/>
    <w:rsid w:val="00C2334A"/>
    <w:rsid w:val="00C23445"/>
    <w:rsid w:val="00C23720"/>
    <w:rsid w:val="00C24C1D"/>
    <w:rsid w:val="00C26E74"/>
    <w:rsid w:val="00C3145F"/>
    <w:rsid w:val="00C31581"/>
    <w:rsid w:val="00C33FE1"/>
    <w:rsid w:val="00C34723"/>
    <w:rsid w:val="00C3541A"/>
    <w:rsid w:val="00C40013"/>
    <w:rsid w:val="00C419E3"/>
    <w:rsid w:val="00C428A6"/>
    <w:rsid w:val="00C43D74"/>
    <w:rsid w:val="00C50182"/>
    <w:rsid w:val="00C509DC"/>
    <w:rsid w:val="00C53D12"/>
    <w:rsid w:val="00C62FCD"/>
    <w:rsid w:val="00C649CD"/>
    <w:rsid w:val="00C650EE"/>
    <w:rsid w:val="00C668E9"/>
    <w:rsid w:val="00C70DCD"/>
    <w:rsid w:val="00C72C2B"/>
    <w:rsid w:val="00C72CDF"/>
    <w:rsid w:val="00C84537"/>
    <w:rsid w:val="00C85B66"/>
    <w:rsid w:val="00C864B1"/>
    <w:rsid w:val="00C86C49"/>
    <w:rsid w:val="00C871DB"/>
    <w:rsid w:val="00C97E4D"/>
    <w:rsid w:val="00C97E8F"/>
    <w:rsid w:val="00CA23DA"/>
    <w:rsid w:val="00CA3593"/>
    <w:rsid w:val="00CA4083"/>
    <w:rsid w:val="00CA6192"/>
    <w:rsid w:val="00CB2E39"/>
    <w:rsid w:val="00CB3B45"/>
    <w:rsid w:val="00CB4F42"/>
    <w:rsid w:val="00CB606E"/>
    <w:rsid w:val="00CB68A9"/>
    <w:rsid w:val="00CC02BB"/>
    <w:rsid w:val="00CE0CAD"/>
    <w:rsid w:val="00CE5306"/>
    <w:rsid w:val="00CE5F05"/>
    <w:rsid w:val="00CE6101"/>
    <w:rsid w:val="00CE7416"/>
    <w:rsid w:val="00CF10DF"/>
    <w:rsid w:val="00CF6886"/>
    <w:rsid w:val="00CF7A03"/>
    <w:rsid w:val="00CF7ED5"/>
    <w:rsid w:val="00D03077"/>
    <w:rsid w:val="00D164C2"/>
    <w:rsid w:val="00D16E49"/>
    <w:rsid w:val="00D1724F"/>
    <w:rsid w:val="00D20F63"/>
    <w:rsid w:val="00D22CCB"/>
    <w:rsid w:val="00D2574F"/>
    <w:rsid w:val="00D3139F"/>
    <w:rsid w:val="00D369C4"/>
    <w:rsid w:val="00D405DB"/>
    <w:rsid w:val="00D430D1"/>
    <w:rsid w:val="00D45F0B"/>
    <w:rsid w:val="00D46767"/>
    <w:rsid w:val="00D4793C"/>
    <w:rsid w:val="00D507EE"/>
    <w:rsid w:val="00D516AF"/>
    <w:rsid w:val="00D51B8A"/>
    <w:rsid w:val="00D54AC9"/>
    <w:rsid w:val="00D54FF6"/>
    <w:rsid w:val="00D602C6"/>
    <w:rsid w:val="00D60E3C"/>
    <w:rsid w:val="00D610CC"/>
    <w:rsid w:val="00D64442"/>
    <w:rsid w:val="00D65DB7"/>
    <w:rsid w:val="00D72016"/>
    <w:rsid w:val="00D74EA9"/>
    <w:rsid w:val="00D75201"/>
    <w:rsid w:val="00D775C7"/>
    <w:rsid w:val="00D811B0"/>
    <w:rsid w:val="00D82C15"/>
    <w:rsid w:val="00D853AC"/>
    <w:rsid w:val="00D870E4"/>
    <w:rsid w:val="00D902A5"/>
    <w:rsid w:val="00D90866"/>
    <w:rsid w:val="00D94751"/>
    <w:rsid w:val="00D96294"/>
    <w:rsid w:val="00D96721"/>
    <w:rsid w:val="00DA0115"/>
    <w:rsid w:val="00DA093C"/>
    <w:rsid w:val="00DA0CFA"/>
    <w:rsid w:val="00DA4900"/>
    <w:rsid w:val="00DA5221"/>
    <w:rsid w:val="00DB1CF0"/>
    <w:rsid w:val="00DB7BED"/>
    <w:rsid w:val="00DC1885"/>
    <w:rsid w:val="00DD2D39"/>
    <w:rsid w:val="00DD502A"/>
    <w:rsid w:val="00DD63CD"/>
    <w:rsid w:val="00DD6A04"/>
    <w:rsid w:val="00DE4C1D"/>
    <w:rsid w:val="00DE5D7F"/>
    <w:rsid w:val="00DE77C4"/>
    <w:rsid w:val="00DF0111"/>
    <w:rsid w:val="00DF236E"/>
    <w:rsid w:val="00DF3838"/>
    <w:rsid w:val="00DF4166"/>
    <w:rsid w:val="00DF4C9E"/>
    <w:rsid w:val="00DF55FD"/>
    <w:rsid w:val="00DF5663"/>
    <w:rsid w:val="00E0196D"/>
    <w:rsid w:val="00E03343"/>
    <w:rsid w:val="00E052F6"/>
    <w:rsid w:val="00E05B10"/>
    <w:rsid w:val="00E0608C"/>
    <w:rsid w:val="00E061F0"/>
    <w:rsid w:val="00E06B45"/>
    <w:rsid w:val="00E10060"/>
    <w:rsid w:val="00E109EF"/>
    <w:rsid w:val="00E13723"/>
    <w:rsid w:val="00E14AC4"/>
    <w:rsid w:val="00E33515"/>
    <w:rsid w:val="00E3716C"/>
    <w:rsid w:val="00E3C55D"/>
    <w:rsid w:val="00E44508"/>
    <w:rsid w:val="00E44FC4"/>
    <w:rsid w:val="00E50518"/>
    <w:rsid w:val="00E51CEC"/>
    <w:rsid w:val="00E52025"/>
    <w:rsid w:val="00E532F8"/>
    <w:rsid w:val="00E565DE"/>
    <w:rsid w:val="00E56875"/>
    <w:rsid w:val="00E6317C"/>
    <w:rsid w:val="00E64266"/>
    <w:rsid w:val="00E64C29"/>
    <w:rsid w:val="00E669F2"/>
    <w:rsid w:val="00E7150E"/>
    <w:rsid w:val="00E743B7"/>
    <w:rsid w:val="00E744D9"/>
    <w:rsid w:val="00E7538E"/>
    <w:rsid w:val="00E7721A"/>
    <w:rsid w:val="00E831E1"/>
    <w:rsid w:val="00E85F8A"/>
    <w:rsid w:val="00E87E93"/>
    <w:rsid w:val="00E90D08"/>
    <w:rsid w:val="00EA016D"/>
    <w:rsid w:val="00EA059C"/>
    <w:rsid w:val="00EA073F"/>
    <w:rsid w:val="00EA1B97"/>
    <w:rsid w:val="00EA2AC8"/>
    <w:rsid w:val="00EA5361"/>
    <w:rsid w:val="00EA616A"/>
    <w:rsid w:val="00EA6239"/>
    <w:rsid w:val="00EA7B31"/>
    <w:rsid w:val="00EB25B0"/>
    <w:rsid w:val="00EB332E"/>
    <w:rsid w:val="00EB4584"/>
    <w:rsid w:val="00EB4898"/>
    <w:rsid w:val="00EC0DA5"/>
    <w:rsid w:val="00EC161C"/>
    <w:rsid w:val="00EC329D"/>
    <w:rsid w:val="00EC6114"/>
    <w:rsid w:val="00EC6620"/>
    <w:rsid w:val="00EC72BA"/>
    <w:rsid w:val="00ED517F"/>
    <w:rsid w:val="00ED5588"/>
    <w:rsid w:val="00ED5C45"/>
    <w:rsid w:val="00ED5E31"/>
    <w:rsid w:val="00EE1566"/>
    <w:rsid w:val="00EE2CCF"/>
    <w:rsid w:val="00EE3BA5"/>
    <w:rsid w:val="00EE6CC4"/>
    <w:rsid w:val="00EE71A7"/>
    <w:rsid w:val="00EF1C2A"/>
    <w:rsid w:val="00EF3264"/>
    <w:rsid w:val="00EF50B4"/>
    <w:rsid w:val="00EF645E"/>
    <w:rsid w:val="00F01724"/>
    <w:rsid w:val="00F038F4"/>
    <w:rsid w:val="00F04115"/>
    <w:rsid w:val="00F0C8D4"/>
    <w:rsid w:val="00F108F5"/>
    <w:rsid w:val="00F1191E"/>
    <w:rsid w:val="00F16623"/>
    <w:rsid w:val="00F1762C"/>
    <w:rsid w:val="00F21B84"/>
    <w:rsid w:val="00F245B4"/>
    <w:rsid w:val="00F3149C"/>
    <w:rsid w:val="00F35372"/>
    <w:rsid w:val="00F3746E"/>
    <w:rsid w:val="00F404A6"/>
    <w:rsid w:val="00F4214E"/>
    <w:rsid w:val="00F452F8"/>
    <w:rsid w:val="00F4615C"/>
    <w:rsid w:val="00F462FD"/>
    <w:rsid w:val="00F51E05"/>
    <w:rsid w:val="00F6005E"/>
    <w:rsid w:val="00F61F6B"/>
    <w:rsid w:val="00F623BA"/>
    <w:rsid w:val="00F62527"/>
    <w:rsid w:val="00F637BA"/>
    <w:rsid w:val="00F63EE7"/>
    <w:rsid w:val="00F64CE2"/>
    <w:rsid w:val="00F64FA9"/>
    <w:rsid w:val="00F73F13"/>
    <w:rsid w:val="00F75BA1"/>
    <w:rsid w:val="00F771EC"/>
    <w:rsid w:val="00F82AA1"/>
    <w:rsid w:val="00F82D12"/>
    <w:rsid w:val="00F82DA8"/>
    <w:rsid w:val="00F848BB"/>
    <w:rsid w:val="00F8789A"/>
    <w:rsid w:val="00F9072E"/>
    <w:rsid w:val="00F912AC"/>
    <w:rsid w:val="00F93839"/>
    <w:rsid w:val="00F9640D"/>
    <w:rsid w:val="00FA01C8"/>
    <w:rsid w:val="00FA0FC5"/>
    <w:rsid w:val="00FA4248"/>
    <w:rsid w:val="00FA4D24"/>
    <w:rsid w:val="00FA5EBA"/>
    <w:rsid w:val="00FB0881"/>
    <w:rsid w:val="00FB64D5"/>
    <w:rsid w:val="00FB6569"/>
    <w:rsid w:val="00FB7927"/>
    <w:rsid w:val="00FC497D"/>
    <w:rsid w:val="00FD3B1E"/>
    <w:rsid w:val="00FD64AF"/>
    <w:rsid w:val="00FE062D"/>
    <w:rsid w:val="00FE2A39"/>
    <w:rsid w:val="00FE3B6F"/>
    <w:rsid w:val="00FE4AF7"/>
    <w:rsid w:val="00FE7B70"/>
    <w:rsid w:val="00FF7E9D"/>
    <w:rsid w:val="0199B3C1"/>
    <w:rsid w:val="02950D0B"/>
    <w:rsid w:val="02EEFDCF"/>
    <w:rsid w:val="038A2FCA"/>
    <w:rsid w:val="03D7C1A5"/>
    <w:rsid w:val="03FC1AEC"/>
    <w:rsid w:val="0497ADFC"/>
    <w:rsid w:val="057C9BC6"/>
    <w:rsid w:val="05911710"/>
    <w:rsid w:val="05FA41A6"/>
    <w:rsid w:val="0610F38A"/>
    <w:rsid w:val="06E7F976"/>
    <w:rsid w:val="07CCC37D"/>
    <w:rsid w:val="0862940D"/>
    <w:rsid w:val="0ED279D1"/>
    <w:rsid w:val="0FFE93FE"/>
    <w:rsid w:val="1011E1DE"/>
    <w:rsid w:val="10469A24"/>
    <w:rsid w:val="11569FFE"/>
    <w:rsid w:val="1396E05C"/>
    <w:rsid w:val="13D17BCA"/>
    <w:rsid w:val="14D6DDBD"/>
    <w:rsid w:val="179B6CDB"/>
    <w:rsid w:val="184188DB"/>
    <w:rsid w:val="1AB2E8A4"/>
    <w:rsid w:val="1B75C6C7"/>
    <w:rsid w:val="1C1D8EBA"/>
    <w:rsid w:val="1E52B4AA"/>
    <w:rsid w:val="1EAD0B45"/>
    <w:rsid w:val="22F0FCDB"/>
    <w:rsid w:val="2337C343"/>
    <w:rsid w:val="2352666B"/>
    <w:rsid w:val="24444233"/>
    <w:rsid w:val="24CB91A8"/>
    <w:rsid w:val="2529DF42"/>
    <w:rsid w:val="273DD275"/>
    <w:rsid w:val="275D2072"/>
    <w:rsid w:val="277E980F"/>
    <w:rsid w:val="27FA0B47"/>
    <w:rsid w:val="29F11AF5"/>
    <w:rsid w:val="2A285FBA"/>
    <w:rsid w:val="2A7827D0"/>
    <w:rsid w:val="2A87D92E"/>
    <w:rsid w:val="2B4B4152"/>
    <w:rsid w:val="2B916892"/>
    <w:rsid w:val="2C7F6495"/>
    <w:rsid w:val="2CE1292E"/>
    <w:rsid w:val="2ED09EC8"/>
    <w:rsid w:val="2FBA7F39"/>
    <w:rsid w:val="3137AD10"/>
    <w:rsid w:val="31BC5F4F"/>
    <w:rsid w:val="33A58D53"/>
    <w:rsid w:val="36B33C97"/>
    <w:rsid w:val="38D60751"/>
    <w:rsid w:val="39260AAB"/>
    <w:rsid w:val="3BA29F81"/>
    <w:rsid w:val="3C814BF5"/>
    <w:rsid w:val="3C902893"/>
    <w:rsid w:val="3D566073"/>
    <w:rsid w:val="3D7727D2"/>
    <w:rsid w:val="3D908130"/>
    <w:rsid w:val="3DEBB6F6"/>
    <w:rsid w:val="3F1F9703"/>
    <w:rsid w:val="41D60F4B"/>
    <w:rsid w:val="424F9FC3"/>
    <w:rsid w:val="42675C16"/>
    <w:rsid w:val="439AC77A"/>
    <w:rsid w:val="44BCE795"/>
    <w:rsid w:val="4667E518"/>
    <w:rsid w:val="46A26351"/>
    <w:rsid w:val="46D6E0CB"/>
    <w:rsid w:val="48B73530"/>
    <w:rsid w:val="4A04AFA8"/>
    <w:rsid w:val="4A77651D"/>
    <w:rsid w:val="4AB7E583"/>
    <w:rsid w:val="4D09F008"/>
    <w:rsid w:val="4FC66159"/>
    <w:rsid w:val="5086B1F6"/>
    <w:rsid w:val="52EF690D"/>
    <w:rsid w:val="52FE3D14"/>
    <w:rsid w:val="53BEA515"/>
    <w:rsid w:val="5598CC92"/>
    <w:rsid w:val="56795C24"/>
    <w:rsid w:val="57A7B565"/>
    <w:rsid w:val="57FC3B0A"/>
    <w:rsid w:val="58AD5BF8"/>
    <w:rsid w:val="58AE789C"/>
    <w:rsid w:val="59B47820"/>
    <w:rsid w:val="5CE8FF43"/>
    <w:rsid w:val="5DEA226E"/>
    <w:rsid w:val="5E29B247"/>
    <w:rsid w:val="5E7FC8A0"/>
    <w:rsid w:val="5F5052B6"/>
    <w:rsid w:val="5F964947"/>
    <w:rsid w:val="607DFCC9"/>
    <w:rsid w:val="60EE37FB"/>
    <w:rsid w:val="62468990"/>
    <w:rsid w:val="63AC904F"/>
    <w:rsid w:val="63DCE370"/>
    <w:rsid w:val="63F566B9"/>
    <w:rsid w:val="642DA82A"/>
    <w:rsid w:val="6591B2F3"/>
    <w:rsid w:val="65BAD7A8"/>
    <w:rsid w:val="6604E544"/>
    <w:rsid w:val="67D620CB"/>
    <w:rsid w:val="67E9F308"/>
    <w:rsid w:val="690B8950"/>
    <w:rsid w:val="695D4819"/>
    <w:rsid w:val="6BFFF3D6"/>
    <w:rsid w:val="6D9F3615"/>
    <w:rsid w:val="6EE9D658"/>
    <w:rsid w:val="73B29C5C"/>
    <w:rsid w:val="74DF1616"/>
    <w:rsid w:val="75C8B057"/>
    <w:rsid w:val="76593BFA"/>
    <w:rsid w:val="76D14143"/>
    <w:rsid w:val="79003C42"/>
    <w:rsid w:val="79530331"/>
    <w:rsid w:val="7A59181C"/>
    <w:rsid w:val="7B01B1F8"/>
    <w:rsid w:val="7C64A141"/>
    <w:rsid w:val="7CEF620F"/>
    <w:rsid w:val="7D97AB1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180E1"/>
  <w15:chartTrackingRefBased/>
  <w15:docId w15:val="{8F2356D8-922D-4178-9EC1-3AFCFCA0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98"/>
    <w:lsdException w:name="heading 1" w:uiPriority="3" w:qFormat="1"/>
    <w:lsdException w:name="heading 2" w:uiPriority="4" w:qFormat="1"/>
    <w:lsdException w:name="heading 3" w:uiPriority="9" w:qFormat="1"/>
    <w:lsdException w:name="heading 4" w:uiPriority="9"/>
    <w:lsdException w:name="heading 5" w:uiPriority="9"/>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footer" w:uiPriority="15"/>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uiPriority="2"/>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uiPriority w:val="98"/>
    <w:rsid w:val="00BB591F"/>
    <w:pPr>
      <w:spacing w:before="160" w:after="0" w:line="260" w:lineRule="atLeast"/>
    </w:pPr>
    <w:rPr>
      <w:rFonts w:ascii="Arial" w:eastAsia="Times New Roman" w:hAnsi="Arial" w:cs="Times New Roman"/>
      <w:lang w:eastAsia="en-US"/>
    </w:rPr>
  </w:style>
  <w:style w:type="paragraph" w:styleId="Heading1">
    <w:name w:val="heading 1"/>
    <w:aliases w:val="Subject"/>
    <w:next w:val="BodyText"/>
    <w:link w:val="Heading1Char"/>
    <w:uiPriority w:val="3"/>
    <w:qFormat/>
    <w:rsid w:val="00504F92"/>
    <w:pPr>
      <w:keepNext/>
      <w:pBdr>
        <w:bottom w:val="single" w:sz="12" w:space="3" w:color="004CCA"/>
      </w:pBdr>
      <w:spacing w:before="200" w:after="0" w:line="320" w:lineRule="atLeast"/>
      <w:outlineLvl w:val="0"/>
    </w:pPr>
    <w:rPr>
      <w:rFonts w:asciiTheme="majorHAnsi" w:eastAsia="Times New Roman" w:hAnsiTheme="majorHAnsi" w:cs="Times New Roman"/>
      <w:bCs/>
      <w:color w:val="002664"/>
      <w:sz w:val="28"/>
      <w:szCs w:val="28"/>
      <w:lang w:eastAsia="en-US"/>
    </w:rPr>
  </w:style>
  <w:style w:type="paragraph" w:styleId="Heading2">
    <w:name w:val="heading 2"/>
    <w:aliases w:val="Heading"/>
    <w:next w:val="BodyText"/>
    <w:link w:val="Heading2Char"/>
    <w:uiPriority w:val="4"/>
    <w:qFormat/>
    <w:rsid w:val="009B33F1"/>
    <w:pPr>
      <w:spacing w:before="120" w:after="120" w:line="240" w:lineRule="auto"/>
      <w:outlineLvl w:val="1"/>
    </w:pPr>
    <w:rPr>
      <w:rFonts w:ascii="Public Sans SemiBold" w:eastAsia="Times New Roman" w:hAnsi="Public Sans SemiBold" w:cs="Times New Roman"/>
      <w:bCs/>
      <w:color w:val="002664"/>
      <w:sz w:val="24"/>
      <w:szCs w:val="24"/>
      <w:lang w:eastAsia="en-US"/>
    </w:rPr>
  </w:style>
  <w:style w:type="paragraph" w:styleId="Heading3">
    <w:name w:val="heading 3"/>
    <w:next w:val="BodyText"/>
    <w:link w:val="Heading3Char"/>
    <w:uiPriority w:val="9"/>
    <w:qFormat/>
    <w:rsid w:val="00732976"/>
    <w:pPr>
      <w:keepNext/>
      <w:keepLines/>
      <w:suppressAutoHyphens/>
      <w:spacing w:before="120" w:after="120" w:line="240" w:lineRule="auto"/>
      <w:outlineLvl w:val="2"/>
    </w:pPr>
    <w:rPr>
      <w:rFonts w:asciiTheme="majorHAnsi" w:eastAsiaTheme="majorEastAsia" w:hAnsiTheme="majorHAnsi" w:cstheme="majorBidi"/>
      <w:color w:val="22272B" w:themeColor="text1"/>
      <w:szCs w:val="24"/>
    </w:rPr>
  </w:style>
  <w:style w:type="paragraph" w:styleId="Heading4">
    <w:name w:val="heading 4"/>
    <w:next w:val="BodyText"/>
    <w:link w:val="Heading4Char"/>
    <w:uiPriority w:val="9"/>
    <w:semiHidden/>
    <w:rsid w:val="004F77CB"/>
    <w:pPr>
      <w:keepLines/>
      <w:numPr>
        <w:ilvl w:val="3"/>
        <w:numId w:val="28"/>
      </w:numPr>
      <w:suppressAutoHyphens/>
      <w:spacing w:before="120" w:after="120" w:line="280" w:lineRule="exact"/>
      <w:ind w:right="1588"/>
      <w:outlineLvl w:val="3"/>
    </w:pPr>
    <w:rPr>
      <w:rFonts w:asciiTheme="majorHAnsi" w:eastAsiaTheme="majorEastAsia" w:hAnsiTheme="majorHAnsi" w:cstheme="majorBidi"/>
      <w:iCs/>
      <w:color w:val="22272B" w:themeColor="text1"/>
      <w:sz w:val="25"/>
    </w:rPr>
  </w:style>
  <w:style w:type="paragraph" w:styleId="Heading5">
    <w:name w:val="heading 5"/>
    <w:next w:val="BodyText"/>
    <w:link w:val="Heading5Char"/>
    <w:uiPriority w:val="9"/>
    <w:semiHidden/>
    <w:rsid w:val="004F77CB"/>
    <w:pPr>
      <w:keepLines/>
      <w:numPr>
        <w:ilvl w:val="4"/>
        <w:numId w:val="28"/>
      </w:numPr>
      <w:suppressAutoHyphens/>
      <w:spacing w:before="120" w:after="120" w:line="260" w:lineRule="exact"/>
      <w:ind w:right="1588"/>
      <w:outlineLvl w:val="4"/>
    </w:pPr>
    <w:rPr>
      <w:rFonts w:asciiTheme="majorHAnsi" w:eastAsiaTheme="majorEastAsia" w:hAnsiTheme="majorHAnsi" w:cstheme="majorBidi"/>
      <w:b/>
      <w:color w:val="22272B" w:themeColor="text1"/>
    </w:rPr>
  </w:style>
  <w:style w:type="paragraph" w:styleId="Heading6">
    <w:name w:val="heading 6"/>
    <w:next w:val="BodyText"/>
    <w:link w:val="Heading6Char"/>
    <w:uiPriority w:val="9"/>
    <w:semiHidden/>
    <w:rsid w:val="004F77CB"/>
    <w:pPr>
      <w:keepLines/>
      <w:numPr>
        <w:ilvl w:val="5"/>
        <w:numId w:val="28"/>
      </w:numPr>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4F77CB"/>
    <w:pPr>
      <w:keepLines/>
      <w:numPr>
        <w:ilvl w:val="6"/>
        <w:numId w:val="28"/>
      </w:numPr>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paragraph" w:styleId="Heading8">
    <w:name w:val="heading 8"/>
    <w:basedOn w:val="Normal"/>
    <w:next w:val="Normal"/>
    <w:link w:val="Heading8Char"/>
    <w:uiPriority w:val="9"/>
    <w:semiHidden/>
    <w:qFormat/>
    <w:rsid w:val="00AF2509"/>
    <w:pPr>
      <w:keepNext/>
      <w:keepLines/>
      <w:numPr>
        <w:ilvl w:val="7"/>
        <w:numId w:val="28"/>
      </w:numPr>
      <w:spacing w:before="40"/>
      <w:outlineLvl w:val="7"/>
    </w:pPr>
    <w:rPr>
      <w:rFonts w:asciiTheme="majorHAnsi" w:eastAsiaTheme="majorEastAsia" w:hAnsiTheme="majorHAnsi" w:cstheme="majorBidi"/>
      <w:color w:val="3F484F" w:themeColor="text1" w:themeTint="D8"/>
      <w:sz w:val="21"/>
      <w:szCs w:val="21"/>
    </w:rPr>
  </w:style>
  <w:style w:type="paragraph" w:styleId="Heading9">
    <w:name w:val="heading 9"/>
    <w:basedOn w:val="Normal"/>
    <w:next w:val="Normal"/>
    <w:link w:val="Heading9Char"/>
    <w:uiPriority w:val="9"/>
    <w:semiHidden/>
    <w:qFormat/>
    <w:rsid w:val="00AF2509"/>
    <w:pPr>
      <w:keepNext/>
      <w:keepLines/>
      <w:numPr>
        <w:ilvl w:val="8"/>
        <w:numId w:val="28"/>
      </w:numPr>
      <w:spacing w:before="40"/>
      <w:outlineLvl w:val="8"/>
    </w:pPr>
    <w:rPr>
      <w:rFonts w:asciiTheme="majorHAnsi" w:eastAsiaTheme="majorEastAsia" w:hAnsiTheme="majorHAnsi" w:cstheme="majorBidi"/>
      <w:i/>
      <w:iCs/>
      <w:color w:val="3F484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4F77CB"/>
    <w:pPr>
      <w:spacing w:after="0" w:line="240" w:lineRule="auto"/>
    </w:pPr>
    <w:tblPr>
      <w:tblStyleRowBandSize w:val="1"/>
      <w:tblStyleColBandSize w:val="1"/>
      <w:tblBorders>
        <w:top w:val="single" w:sz="4" w:space="0" w:color="EAEDEE" w:themeColor="accent6" w:themeTint="66"/>
        <w:left w:val="single" w:sz="4" w:space="0" w:color="EAEDEE" w:themeColor="accent6" w:themeTint="66"/>
        <w:bottom w:val="single" w:sz="4" w:space="0" w:color="EAEDEE" w:themeColor="accent6" w:themeTint="66"/>
        <w:right w:val="single" w:sz="4" w:space="0" w:color="EAEDEE" w:themeColor="accent6" w:themeTint="66"/>
        <w:insideH w:val="single" w:sz="4" w:space="0" w:color="EAEDEE" w:themeColor="accent6" w:themeTint="66"/>
        <w:insideV w:val="single" w:sz="4" w:space="0" w:color="EAEDEE" w:themeColor="accent6" w:themeTint="66"/>
      </w:tblBorders>
    </w:tblPr>
    <w:tblStylePr w:type="firstRow">
      <w:rPr>
        <w:b/>
        <w:bCs/>
      </w:rPr>
      <w:tblPr/>
      <w:tcPr>
        <w:tcBorders>
          <w:bottom w:val="single" w:sz="12" w:space="0" w:color="E0E4E6" w:themeColor="accent6" w:themeTint="99"/>
        </w:tcBorders>
      </w:tcPr>
    </w:tblStylePr>
    <w:tblStylePr w:type="lastRow">
      <w:rPr>
        <w:b/>
        <w:bCs/>
      </w:rPr>
      <w:tblPr/>
      <w:tcPr>
        <w:tcBorders>
          <w:top w:val="double" w:sz="2" w:space="0" w:color="E0E4E6"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4F77CB"/>
    <w:pPr>
      <w:spacing w:after="100"/>
    </w:pPr>
  </w:style>
  <w:style w:type="paragraph" w:styleId="TOC2">
    <w:name w:val="toc 2"/>
    <w:basedOn w:val="Normal"/>
    <w:next w:val="Normal"/>
    <w:uiPriority w:val="39"/>
    <w:semiHidden/>
    <w:rsid w:val="004F77CB"/>
    <w:pPr>
      <w:spacing w:after="100"/>
      <w:ind w:left="220"/>
    </w:pPr>
  </w:style>
  <w:style w:type="paragraph" w:styleId="TOC3">
    <w:name w:val="toc 3"/>
    <w:basedOn w:val="Normal"/>
    <w:next w:val="Normal"/>
    <w:uiPriority w:val="39"/>
    <w:semiHidden/>
    <w:rsid w:val="004F77CB"/>
    <w:pPr>
      <w:spacing w:after="100"/>
      <w:ind w:left="440"/>
    </w:pPr>
  </w:style>
  <w:style w:type="paragraph" w:styleId="TOC4">
    <w:name w:val="toc 4"/>
    <w:basedOn w:val="Normal"/>
    <w:next w:val="Normal"/>
    <w:uiPriority w:val="39"/>
    <w:semiHidden/>
    <w:rsid w:val="004F77CB"/>
    <w:pPr>
      <w:spacing w:after="100"/>
      <w:ind w:left="660"/>
    </w:pPr>
  </w:style>
  <w:style w:type="paragraph" w:styleId="TOC5">
    <w:name w:val="toc 5"/>
    <w:basedOn w:val="Normal"/>
    <w:next w:val="Normal"/>
    <w:uiPriority w:val="39"/>
    <w:semiHidden/>
    <w:rsid w:val="004F77CB"/>
    <w:pPr>
      <w:spacing w:after="100"/>
      <w:ind w:left="880"/>
    </w:pPr>
  </w:style>
  <w:style w:type="paragraph" w:styleId="TOC6">
    <w:name w:val="toc 6"/>
    <w:basedOn w:val="Normal"/>
    <w:next w:val="Normal"/>
    <w:uiPriority w:val="39"/>
    <w:semiHidden/>
    <w:rsid w:val="004F77CB"/>
    <w:pPr>
      <w:spacing w:after="100"/>
      <w:ind w:left="1100"/>
    </w:pPr>
  </w:style>
  <w:style w:type="paragraph" w:styleId="TOC7">
    <w:name w:val="toc 7"/>
    <w:basedOn w:val="Normal"/>
    <w:next w:val="Normal"/>
    <w:uiPriority w:val="39"/>
    <w:semiHidden/>
    <w:rsid w:val="004F77CB"/>
    <w:pPr>
      <w:spacing w:after="100"/>
      <w:ind w:left="1320"/>
    </w:pPr>
  </w:style>
  <w:style w:type="paragraph" w:styleId="TOC8">
    <w:name w:val="toc 8"/>
    <w:basedOn w:val="Normal"/>
    <w:next w:val="Normal"/>
    <w:uiPriority w:val="39"/>
    <w:semiHidden/>
    <w:rsid w:val="004F77CB"/>
    <w:pPr>
      <w:spacing w:after="100"/>
      <w:ind w:left="1540"/>
    </w:pPr>
  </w:style>
  <w:style w:type="paragraph" w:styleId="TOC9">
    <w:name w:val="toc 9"/>
    <w:basedOn w:val="Normal"/>
    <w:next w:val="Normal"/>
    <w:uiPriority w:val="39"/>
    <w:semiHidden/>
    <w:rsid w:val="004F77CB"/>
    <w:pPr>
      <w:spacing w:after="100"/>
      <w:ind w:left="1760"/>
    </w:pPr>
  </w:style>
  <w:style w:type="character" w:customStyle="1" w:styleId="Heading1Char">
    <w:name w:val="Heading 1 Char"/>
    <w:aliases w:val="Subject Char"/>
    <w:basedOn w:val="DefaultParagraphFont"/>
    <w:link w:val="Heading1"/>
    <w:uiPriority w:val="3"/>
    <w:rsid w:val="00504F92"/>
    <w:rPr>
      <w:rFonts w:asciiTheme="majorHAnsi" w:eastAsia="Times New Roman" w:hAnsiTheme="majorHAnsi" w:cs="Times New Roman"/>
      <w:bCs/>
      <w:color w:val="002664"/>
      <w:sz w:val="28"/>
      <w:szCs w:val="28"/>
      <w:lang w:eastAsia="en-US"/>
    </w:rPr>
  </w:style>
  <w:style w:type="paragraph" w:styleId="TOCHeading">
    <w:name w:val="TOC Heading"/>
    <w:basedOn w:val="Heading1"/>
    <w:next w:val="Normal"/>
    <w:uiPriority w:val="39"/>
    <w:semiHidden/>
    <w:rsid w:val="004F77CB"/>
    <w:pPr>
      <w:outlineLvl w:val="9"/>
    </w:pPr>
  </w:style>
  <w:style w:type="paragraph" w:styleId="Index1">
    <w:name w:val="index 1"/>
    <w:basedOn w:val="Normal"/>
    <w:next w:val="Normal"/>
    <w:uiPriority w:val="99"/>
    <w:semiHidden/>
    <w:rsid w:val="004F77CB"/>
    <w:pPr>
      <w:ind w:left="220" w:hanging="220"/>
    </w:pPr>
  </w:style>
  <w:style w:type="paragraph" w:styleId="Index2">
    <w:name w:val="index 2"/>
    <w:basedOn w:val="Normal"/>
    <w:next w:val="Normal"/>
    <w:uiPriority w:val="99"/>
    <w:semiHidden/>
    <w:rsid w:val="004F77CB"/>
    <w:pPr>
      <w:ind w:left="440" w:hanging="220"/>
    </w:pPr>
  </w:style>
  <w:style w:type="paragraph" w:styleId="Index3">
    <w:name w:val="index 3"/>
    <w:basedOn w:val="Normal"/>
    <w:next w:val="Normal"/>
    <w:uiPriority w:val="99"/>
    <w:semiHidden/>
    <w:rsid w:val="004F77CB"/>
    <w:pPr>
      <w:ind w:left="660" w:hanging="220"/>
    </w:pPr>
  </w:style>
  <w:style w:type="paragraph" w:styleId="Index4">
    <w:name w:val="index 4"/>
    <w:basedOn w:val="Normal"/>
    <w:next w:val="Normal"/>
    <w:uiPriority w:val="99"/>
    <w:semiHidden/>
    <w:rsid w:val="004F77CB"/>
    <w:pPr>
      <w:ind w:left="880" w:hanging="220"/>
    </w:pPr>
  </w:style>
  <w:style w:type="paragraph" w:styleId="Index5">
    <w:name w:val="index 5"/>
    <w:basedOn w:val="Normal"/>
    <w:next w:val="Normal"/>
    <w:uiPriority w:val="99"/>
    <w:semiHidden/>
    <w:rsid w:val="004F77CB"/>
    <w:pPr>
      <w:ind w:left="1100" w:hanging="220"/>
    </w:pPr>
  </w:style>
  <w:style w:type="paragraph" w:styleId="Index6">
    <w:name w:val="index 6"/>
    <w:basedOn w:val="Normal"/>
    <w:next w:val="Normal"/>
    <w:uiPriority w:val="99"/>
    <w:semiHidden/>
    <w:rsid w:val="004F77CB"/>
    <w:pPr>
      <w:ind w:left="1320" w:hanging="220"/>
    </w:pPr>
  </w:style>
  <w:style w:type="paragraph" w:styleId="Index7">
    <w:name w:val="index 7"/>
    <w:basedOn w:val="Normal"/>
    <w:next w:val="Normal"/>
    <w:uiPriority w:val="99"/>
    <w:semiHidden/>
    <w:rsid w:val="004F77CB"/>
    <w:pPr>
      <w:ind w:left="1540" w:hanging="220"/>
    </w:pPr>
  </w:style>
  <w:style w:type="paragraph" w:styleId="Index8">
    <w:name w:val="index 8"/>
    <w:basedOn w:val="Normal"/>
    <w:next w:val="Normal"/>
    <w:uiPriority w:val="99"/>
    <w:semiHidden/>
    <w:rsid w:val="004F77CB"/>
    <w:pPr>
      <w:ind w:left="1760" w:hanging="220"/>
    </w:pPr>
  </w:style>
  <w:style w:type="paragraph" w:styleId="Index9">
    <w:name w:val="index 9"/>
    <w:basedOn w:val="Normal"/>
    <w:next w:val="Normal"/>
    <w:uiPriority w:val="99"/>
    <w:semiHidden/>
    <w:rsid w:val="004F77CB"/>
    <w:pPr>
      <w:ind w:left="1980" w:hanging="220"/>
    </w:pPr>
  </w:style>
  <w:style w:type="paragraph" w:styleId="Header">
    <w:name w:val="header"/>
    <w:link w:val="HeaderChar"/>
    <w:uiPriority w:val="99"/>
    <w:rsid w:val="0046056E"/>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46056E"/>
    <w:rPr>
      <w:color w:val="22272B" w:themeColor="text1"/>
      <w:sz w:val="18"/>
    </w:rPr>
  </w:style>
  <w:style w:type="paragraph" w:styleId="Footer">
    <w:name w:val="footer"/>
    <w:link w:val="FooterChar"/>
    <w:uiPriority w:val="15"/>
    <w:rsid w:val="004F77CB"/>
    <w:pPr>
      <w:tabs>
        <w:tab w:val="left" w:pos="5103"/>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15"/>
    <w:rsid w:val="004F77CB"/>
    <w:rPr>
      <w:color w:val="22272B" w:themeColor="text1"/>
      <w:sz w:val="18"/>
    </w:rPr>
  </w:style>
  <w:style w:type="paragraph" w:customStyle="1" w:styleId="DescriptororName">
    <w:name w:val="Descriptor or Name"/>
    <w:next w:val="BodyText"/>
    <w:uiPriority w:val="1"/>
    <w:qFormat/>
    <w:rsid w:val="004A3E67"/>
    <w:pPr>
      <w:tabs>
        <w:tab w:val="right" w:pos="10206"/>
      </w:tabs>
      <w:suppressAutoHyphens/>
      <w:spacing w:after="0" w:line="240" w:lineRule="auto"/>
      <w:ind w:right="1701"/>
      <w:contextualSpacing/>
    </w:pPr>
    <w:rPr>
      <w:rFonts w:asciiTheme="majorHAnsi" w:hAnsiTheme="majorHAnsi"/>
      <w:color w:val="002664" w:themeColor="accent1"/>
      <w:sz w:val="28"/>
    </w:rPr>
  </w:style>
  <w:style w:type="character" w:styleId="PlaceholderText">
    <w:name w:val="Placeholder Text"/>
    <w:basedOn w:val="DefaultParagraphFont"/>
    <w:uiPriority w:val="99"/>
    <w:semiHidden/>
    <w:rsid w:val="004F77CB"/>
    <w:rPr>
      <w:color w:val="808080"/>
    </w:rPr>
  </w:style>
  <w:style w:type="paragraph" w:customStyle="1" w:styleId="Address">
    <w:name w:val="Address"/>
    <w:uiPriority w:val="3"/>
    <w:rsid w:val="004F77CB"/>
    <w:pPr>
      <w:suppressAutoHyphens/>
      <w:spacing w:after="0" w:line="240" w:lineRule="auto"/>
      <w:ind w:left="1021"/>
      <w:contextualSpacing/>
    </w:pPr>
    <w:rPr>
      <w:b/>
      <w:color w:val="22272B" w:themeColor="text1"/>
    </w:rPr>
  </w:style>
  <w:style w:type="paragraph" w:customStyle="1" w:styleId="SubjectLine">
    <w:name w:val="Subject Line"/>
    <w:next w:val="BodyText"/>
    <w:uiPriority w:val="3"/>
    <w:rsid w:val="00C16A9F"/>
    <w:pPr>
      <w:pBdr>
        <w:top w:val="single" w:sz="4" w:space="8" w:color="22272B" w:themeColor="text1"/>
      </w:pBdr>
      <w:suppressAutoHyphens/>
      <w:spacing w:before="960" w:after="1080" w:line="240" w:lineRule="auto"/>
      <w:contextualSpacing/>
    </w:pPr>
    <w:rPr>
      <w:color w:val="22272B" w:themeColor="text1"/>
    </w:rPr>
  </w:style>
  <w:style w:type="character" w:styleId="Emphasis">
    <w:name w:val="Emphasis"/>
    <w:aliases w:val="Italic"/>
    <w:basedOn w:val="DefaultParagraphFont"/>
    <w:uiPriority w:val="99"/>
    <w:qFormat/>
    <w:rsid w:val="004F77CB"/>
    <w:rPr>
      <w:i/>
      <w:iCs/>
    </w:rPr>
  </w:style>
  <w:style w:type="character" w:styleId="Strong">
    <w:name w:val="Strong"/>
    <w:aliases w:val="Bold"/>
    <w:basedOn w:val="DefaultParagraphFont"/>
    <w:uiPriority w:val="22"/>
    <w:qFormat/>
    <w:rsid w:val="000E2C95"/>
    <w:rPr>
      <w:rFonts w:ascii="Public Sans Light" w:hAnsi="Public Sans Light"/>
      <w:b/>
      <w:bCs/>
    </w:rPr>
  </w:style>
  <w:style w:type="paragraph" w:styleId="ListBullet">
    <w:name w:val="List Bullet"/>
    <w:uiPriority w:val="10"/>
    <w:qFormat/>
    <w:rsid w:val="00C864B1"/>
    <w:pPr>
      <w:numPr>
        <w:numId w:val="29"/>
      </w:numPr>
      <w:suppressAutoHyphens/>
      <w:spacing w:before="120" w:after="120" w:line="240" w:lineRule="auto"/>
    </w:pPr>
    <w:rPr>
      <w:rFonts w:eastAsia="Arial" w:cs="Arial"/>
      <w:color w:val="22272B" w:themeColor="text1"/>
      <w:sz w:val="24"/>
      <w:szCs w:val="20"/>
      <w:lang w:eastAsia="en-US"/>
    </w:rPr>
  </w:style>
  <w:style w:type="paragraph" w:styleId="ListNumber">
    <w:name w:val="List Number"/>
    <w:uiPriority w:val="10"/>
    <w:qFormat/>
    <w:rsid w:val="00F452F8"/>
    <w:pPr>
      <w:numPr>
        <w:numId w:val="32"/>
      </w:numPr>
      <w:suppressAutoHyphens/>
      <w:spacing w:before="120" w:after="120" w:line="240" w:lineRule="auto"/>
    </w:pPr>
    <w:rPr>
      <w:color w:val="22272B" w:themeColor="text1"/>
    </w:rPr>
  </w:style>
  <w:style w:type="paragraph" w:styleId="FootnoteText">
    <w:name w:val="footnote text"/>
    <w:link w:val="FootnoteTextChar"/>
    <w:uiPriority w:val="99"/>
    <w:semiHidden/>
    <w:rsid w:val="004F77CB"/>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semiHidden/>
    <w:rsid w:val="004F77CB"/>
    <w:rPr>
      <w:color w:val="22272B" w:themeColor="text1"/>
      <w:sz w:val="20"/>
      <w:szCs w:val="20"/>
    </w:rPr>
  </w:style>
  <w:style w:type="character" w:styleId="FootnoteReference">
    <w:name w:val="footnote reference"/>
    <w:basedOn w:val="DefaultParagraphFont"/>
    <w:uiPriority w:val="99"/>
    <w:semiHidden/>
    <w:rsid w:val="004F77CB"/>
    <w:rPr>
      <w:vertAlign w:val="superscript"/>
    </w:rPr>
  </w:style>
  <w:style w:type="paragraph" w:styleId="BodyText">
    <w:name w:val="Body Text"/>
    <w:link w:val="BodyTextChar"/>
    <w:qFormat/>
    <w:rsid w:val="00C864B1"/>
    <w:pPr>
      <w:suppressAutoHyphens/>
      <w:spacing w:before="120" w:after="120" w:line="240" w:lineRule="auto"/>
    </w:pPr>
    <w:rPr>
      <w:color w:val="22272B" w:themeColor="text1"/>
      <w:sz w:val="24"/>
    </w:rPr>
  </w:style>
  <w:style w:type="character" w:customStyle="1" w:styleId="BodyTextChar">
    <w:name w:val="Body Text Char"/>
    <w:basedOn w:val="DefaultParagraphFont"/>
    <w:link w:val="BodyText"/>
    <w:rsid w:val="00C864B1"/>
    <w:rPr>
      <w:color w:val="22272B" w:themeColor="text1"/>
      <w:sz w:val="24"/>
    </w:rPr>
  </w:style>
  <w:style w:type="character" w:customStyle="1" w:styleId="Heading2Char">
    <w:name w:val="Heading 2 Char"/>
    <w:aliases w:val="Heading Char"/>
    <w:basedOn w:val="DefaultParagraphFont"/>
    <w:link w:val="Heading2"/>
    <w:uiPriority w:val="4"/>
    <w:rsid w:val="009B33F1"/>
    <w:rPr>
      <w:rFonts w:ascii="Public Sans SemiBold" w:eastAsia="Times New Roman" w:hAnsi="Public Sans SemiBold" w:cs="Times New Roman"/>
      <w:bCs/>
      <w:color w:val="002664"/>
      <w:sz w:val="24"/>
      <w:szCs w:val="24"/>
      <w:lang w:eastAsia="en-US"/>
    </w:rPr>
  </w:style>
  <w:style w:type="character" w:customStyle="1" w:styleId="Heading3Char">
    <w:name w:val="Heading 3 Char"/>
    <w:basedOn w:val="DefaultParagraphFont"/>
    <w:link w:val="Heading3"/>
    <w:uiPriority w:val="9"/>
    <w:rsid w:val="00732976"/>
    <w:rPr>
      <w:rFonts w:asciiTheme="majorHAnsi" w:eastAsiaTheme="majorEastAsia" w:hAnsiTheme="majorHAnsi" w:cstheme="majorBidi"/>
      <w:color w:val="22272B" w:themeColor="text1"/>
      <w:szCs w:val="24"/>
    </w:rPr>
  </w:style>
  <w:style w:type="character" w:customStyle="1" w:styleId="Heading4Char">
    <w:name w:val="Heading 4 Char"/>
    <w:basedOn w:val="DefaultParagraphFont"/>
    <w:link w:val="Heading4"/>
    <w:uiPriority w:val="9"/>
    <w:semiHidden/>
    <w:rsid w:val="004F77CB"/>
    <w:rPr>
      <w:rFonts w:asciiTheme="majorHAnsi" w:eastAsiaTheme="majorEastAsia" w:hAnsiTheme="majorHAnsi" w:cstheme="majorBidi"/>
      <w:iCs/>
      <w:color w:val="22272B" w:themeColor="text1"/>
      <w:sz w:val="25"/>
    </w:rPr>
  </w:style>
  <w:style w:type="character" w:customStyle="1" w:styleId="Heading5Char">
    <w:name w:val="Heading 5 Char"/>
    <w:basedOn w:val="DefaultParagraphFont"/>
    <w:link w:val="Heading5"/>
    <w:uiPriority w:val="9"/>
    <w:semiHidden/>
    <w:rsid w:val="004F77CB"/>
    <w:rPr>
      <w:rFonts w:asciiTheme="majorHAnsi" w:eastAsiaTheme="majorEastAsia" w:hAnsiTheme="majorHAnsi" w:cstheme="majorBidi"/>
      <w:b/>
      <w:color w:val="22272B" w:themeColor="text1"/>
    </w:rPr>
  </w:style>
  <w:style w:type="character" w:customStyle="1" w:styleId="Heading6Char">
    <w:name w:val="Heading 6 Char"/>
    <w:basedOn w:val="DefaultParagraphFont"/>
    <w:link w:val="Heading6"/>
    <w:uiPriority w:val="9"/>
    <w:semiHidden/>
    <w:rsid w:val="004F77CB"/>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4F77CB"/>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4F77CB"/>
    <w:rPr>
      <w:color w:val="22272B" w:themeColor="text1"/>
      <w:u w:val="single"/>
    </w:rPr>
  </w:style>
  <w:style w:type="paragraph" w:styleId="ListBullet2">
    <w:name w:val="List Bullet 2"/>
    <w:uiPriority w:val="10"/>
    <w:qFormat/>
    <w:rsid w:val="00052123"/>
    <w:pPr>
      <w:numPr>
        <w:numId w:val="30"/>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0"/>
    <w:qFormat/>
    <w:rsid w:val="00052123"/>
    <w:pPr>
      <w:numPr>
        <w:numId w:val="31"/>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4F77CB"/>
  </w:style>
  <w:style w:type="paragraph" w:styleId="ListNumber3">
    <w:name w:val="List Number 3"/>
    <w:uiPriority w:val="10"/>
    <w:qFormat/>
    <w:rsid w:val="0092348E"/>
    <w:pPr>
      <w:numPr>
        <w:numId w:val="34"/>
      </w:numPr>
      <w:suppressAutoHyphens/>
      <w:spacing w:before="120" w:after="120" w:line="24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052123"/>
    <w:pPr>
      <w:numPr>
        <w:numId w:val="33"/>
      </w:numPr>
      <w:suppressAutoHyphens/>
      <w:spacing w:before="120" w:after="120" w:line="240" w:lineRule="auto"/>
    </w:pPr>
    <w:rPr>
      <w:rFonts w:eastAsia="Arial" w:cs="Times New Roman"/>
      <w:color w:val="22272B" w:themeColor="text1"/>
      <w:szCs w:val="24"/>
      <w:lang w:eastAsia="en-US"/>
    </w:rPr>
  </w:style>
  <w:style w:type="paragraph" w:styleId="Signature">
    <w:name w:val="Signature"/>
    <w:link w:val="SignatureChar"/>
    <w:uiPriority w:val="99"/>
    <w:rsid w:val="00B76A50"/>
    <w:pPr>
      <w:spacing w:after="0" w:line="240" w:lineRule="auto"/>
    </w:pPr>
    <w:rPr>
      <w:color w:val="22272B" w:themeColor="text1"/>
    </w:rPr>
  </w:style>
  <w:style w:type="character" w:customStyle="1" w:styleId="SignatureChar">
    <w:name w:val="Signature Char"/>
    <w:basedOn w:val="DefaultParagraphFont"/>
    <w:link w:val="Signature"/>
    <w:uiPriority w:val="99"/>
    <w:rsid w:val="00B76A50"/>
    <w:rPr>
      <w:color w:val="22272B" w:themeColor="text1"/>
    </w:rPr>
  </w:style>
  <w:style w:type="paragraph" w:customStyle="1" w:styleId="ReferenceNumber">
    <w:name w:val="Reference Number"/>
    <w:next w:val="Date"/>
    <w:uiPriority w:val="1"/>
    <w:rsid w:val="00E061F0"/>
    <w:pPr>
      <w:suppressAutoHyphens/>
      <w:spacing w:before="420" w:after="60" w:line="240" w:lineRule="auto"/>
      <w:jc w:val="right"/>
    </w:pPr>
    <w:rPr>
      <w:color w:val="22272B" w:themeColor="text1"/>
      <w:sz w:val="18"/>
    </w:rPr>
  </w:style>
  <w:style w:type="character" w:customStyle="1" w:styleId="Heading8Char">
    <w:name w:val="Heading 8 Char"/>
    <w:basedOn w:val="DefaultParagraphFont"/>
    <w:link w:val="Heading8"/>
    <w:uiPriority w:val="9"/>
    <w:semiHidden/>
    <w:rsid w:val="00AF2509"/>
    <w:rPr>
      <w:rFonts w:asciiTheme="majorHAnsi" w:eastAsiaTheme="majorEastAsia" w:hAnsiTheme="majorHAnsi" w:cstheme="majorBidi"/>
      <w:color w:val="3F484F" w:themeColor="text1" w:themeTint="D8"/>
      <w:sz w:val="21"/>
      <w:szCs w:val="21"/>
    </w:rPr>
  </w:style>
  <w:style w:type="character" w:customStyle="1" w:styleId="Heading9Char">
    <w:name w:val="Heading 9 Char"/>
    <w:basedOn w:val="DefaultParagraphFont"/>
    <w:link w:val="Heading9"/>
    <w:uiPriority w:val="9"/>
    <w:semiHidden/>
    <w:rsid w:val="00AF2509"/>
    <w:rPr>
      <w:rFonts w:asciiTheme="majorHAnsi" w:eastAsiaTheme="majorEastAsia" w:hAnsiTheme="majorHAnsi" w:cstheme="majorBidi"/>
      <w:i/>
      <w:iCs/>
      <w:color w:val="3F484F" w:themeColor="text1" w:themeTint="D8"/>
      <w:sz w:val="21"/>
      <w:szCs w:val="21"/>
    </w:rPr>
  </w:style>
  <w:style w:type="paragraph" w:styleId="Date">
    <w:name w:val="Date"/>
    <w:next w:val="Address"/>
    <w:link w:val="DateChar"/>
    <w:uiPriority w:val="2"/>
    <w:rsid w:val="00FB7927"/>
    <w:pPr>
      <w:spacing w:after="120" w:line="240" w:lineRule="auto"/>
      <w:jc w:val="right"/>
    </w:pPr>
    <w:rPr>
      <w:rFonts w:eastAsia="Calibri" w:cs="Calibri"/>
      <w:color w:val="22272B" w:themeColor="text1"/>
      <w:sz w:val="18"/>
      <w:szCs w:val="20"/>
    </w:rPr>
  </w:style>
  <w:style w:type="character" w:customStyle="1" w:styleId="DateChar">
    <w:name w:val="Date Char"/>
    <w:basedOn w:val="DefaultParagraphFont"/>
    <w:link w:val="Date"/>
    <w:uiPriority w:val="2"/>
    <w:rsid w:val="00FB7927"/>
    <w:rPr>
      <w:rFonts w:eastAsia="Calibri" w:cs="Calibri"/>
      <w:color w:val="22272B" w:themeColor="text1"/>
      <w:sz w:val="18"/>
      <w:szCs w:val="20"/>
    </w:rPr>
  </w:style>
  <w:style w:type="character" w:customStyle="1" w:styleId="BoldItalic">
    <w:name w:val="Bold Italic"/>
    <w:basedOn w:val="DefaultParagraphFont"/>
    <w:uiPriority w:val="99"/>
    <w:qFormat/>
    <w:rsid w:val="009001D7"/>
    <w:rPr>
      <w:b/>
      <w:i/>
    </w:rPr>
  </w:style>
  <w:style w:type="table" w:styleId="ListTable3-Accent1">
    <w:name w:val="List Table 3 Accent 1"/>
    <w:basedOn w:val="TableNormal"/>
    <w:uiPriority w:val="48"/>
    <w:rsid w:val="00604B5A"/>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table" w:styleId="ListTable3-Accent3">
    <w:name w:val="List Table 3 Accent 3"/>
    <w:basedOn w:val="TableNormal"/>
    <w:uiPriority w:val="48"/>
    <w:rsid w:val="0076226B"/>
    <w:pPr>
      <w:spacing w:after="0" w:line="240" w:lineRule="auto"/>
    </w:pPr>
    <w:rPr>
      <w:sz w:val="20"/>
    </w:rPr>
    <w:tblPr>
      <w:tblStyleRowBandSize w:val="1"/>
      <w:tblStyleColBandSize w:val="1"/>
      <w:tbl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8CE0FF" w:themeFill="accent3"/>
      </w:tcPr>
    </w:tblStylePr>
    <w:tblStylePr w:type="lastRow">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fir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la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band1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1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style>
  <w:style w:type="table" w:styleId="ListTable3-Accent4">
    <w:name w:val="List Table 3 Accent 4"/>
    <w:basedOn w:val="TableNormal"/>
    <w:uiPriority w:val="48"/>
    <w:rsid w:val="0076226B"/>
    <w:pPr>
      <w:spacing w:after="0" w:line="240" w:lineRule="auto"/>
    </w:pPr>
    <w:rPr>
      <w:sz w:val="20"/>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blBorders>
    </w:tblPr>
    <w:tcPr>
      <w:shd w:val="clear" w:color="auto" w:fill="FFFFFF" w:themeFill="background1"/>
    </w:tcPr>
    <w:tblStylePr w:type="firstRow">
      <w:rPr>
        <w:b/>
        <w:bCs/>
        <w:color w:val="FFFFFF" w:themeColor="background1"/>
      </w:rPr>
      <w:tblPr/>
      <w:trPr>
        <w:tblHeader/>
      </w:tr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CBEDFD" w:themeFill="accent4"/>
      </w:tcPr>
    </w:tblStylePr>
    <w:tblStylePr w:type="lastRow">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fir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la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band1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1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style>
  <w:style w:type="table" w:styleId="ListTable3-Accent5">
    <w:name w:val="List Table 3 Accent 5"/>
    <w:basedOn w:val="TableNormal"/>
    <w:uiPriority w:val="48"/>
    <w:rsid w:val="0076226B"/>
    <w:pPr>
      <w:spacing w:after="0" w:line="240" w:lineRule="auto"/>
    </w:pPr>
    <w:rPr>
      <w:sz w:val="20"/>
    </w:rPr>
    <w:tblPr>
      <w:tblStyleRowBandSize w:val="1"/>
      <w:tblStyleColBandSize w:val="1"/>
      <w:tbl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blBorders>
    </w:tblPr>
    <w:tcPr>
      <w:shd w:val="clear" w:color="auto" w:fill="FFFFFF" w:themeFill="background1"/>
    </w:tcPr>
    <w:tblStylePr w:type="firstRow">
      <w:rPr>
        <w:b/>
        <w:bCs/>
        <w:color w:val="FFFFFF" w:themeColor="background1"/>
      </w:rPr>
      <w:tblPr/>
      <w:trPr>
        <w:tblHeader/>
      </w:trPr>
      <w:tcPr>
        <w:shd w:val="clear" w:color="auto" w:fill="F2F2F2" w:themeFill="background1" w:themeFillShade="F2"/>
      </w:tcPr>
    </w:tblStylePr>
    <w:tblStylePr w:type="lastRow">
      <w:rPr>
        <w:b w:val="0"/>
        <w:bCs/>
      </w:rPr>
      <w:tblPr/>
      <w:tcPr>
        <w:tc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cBorders>
        <w:shd w:val="clear" w:color="auto" w:fill="FFFFFF" w:themeFill="background1"/>
      </w:tcPr>
    </w:tblStylePr>
    <w:tblStylePr w:type="firstCol">
      <w:rPr>
        <w:b w:val="0"/>
        <w:bCs/>
      </w:rPr>
      <w:tblPr/>
      <w:tcPr>
        <w:tc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cBorders>
        <w:shd w:val="clear" w:color="auto" w:fill="FFFFFF" w:themeFill="background1"/>
      </w:tcPr>
    </w:tblStylePr>
    <w:tblStylePr w:type="lastCol">
      <w:rPr>
        <w:b w:val="0"/>
        <w:bCs/>
      </w:rPr>
      <w:tblPr/>
      <w:tcPr>
        <w:tc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cBorders>
        <w:shd w:val="clear" w:color="auto" w:fill="FFFFFF" w:themeFill="background1"/>
      </w:tcPr>
    </w:tblStylePr>
    <w:tblStylePr w:type="band1Vert">
      <w:tblPr/>
      <w:tcPr>
        <w:tc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cBorders>
        <w:shd w:val="clear" w:color="auto" w:fill="FFFFFF" w:themeFill="background1"/>
      </w:tcPr>
    </w:tblStylePr>
    <w:tblStylePr w:type="band2Vert">
      <w:tblPr/>
      <w:tcPr>
        <w:tc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cBorders>
        <w:shd w:val="clear" w:color="auto" w:fill="FFFFFF" w:themeFill="background1"/>
      </w:tcPr>
    </w:tblStylePr>
    <w:tblStylePr w:type="band1Horz">
      <w:tblPr/>
      <w:tcPr>
        <w:tc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cBorders>
        <w:shd w:val="clear" w:color="auto" w:fill="FFFFFF" w:themeFill="background1"/>
      </w:tcPr>
    </w:tblStylePr>
    <w:tblStylePr w:type="band2Horz">
      <w:tblPr/>
      <w:tcPr>
        <w:tc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cBorders>
        <w:shd w:val="clear" w:color="auto" w:fill="FFFFFF" w:themeFill="background1"/>
      </w:tcPr>
    </w:tblStylePr>
    <w:tblStylePr w:type="neCell">
      <w:tblPr/>
      <w:tcPr>
        <w:shd w:val="clear" w:color="auto" w:fill="F2F2F2" w:themeFill="background1" w:themeFillShade="F2"/>
      </w:tcPr>
    </w:tblStylePr>
    <w:tblStylePr w:type="nwCell">
      <w:tblPr/>
      <w:tcPr>
        <w:shd w:val="clear" w:color="auto" w:fill="F2F2F2" w:themeFill="background1" w:themeFillShade="F2"/>
      </w:tcPr>
    </w:tblStylePr>
    <w:tblStylePr w:type="seCell">
      <w:tblPr/>
      <w:tcPr>
        <w:tc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cBorders>
        <w:shd w:val="clear" w:color="auto" w:fill="FFFFFF" w:themeFill="background1"/>
      </w:tcPr>
    </w:tblStylePr>
    <w:tblStylePr w:type="swCell">
      <w:tblPr/>
      <w:tcPr>
        <w:tc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cBorders>
        <w:shd w:val="clear" w:color="auto" w:fill="FFFFFF" w:themeFill="background1"/>
      </w:tcPr>
    </w:tblStylePr>
  </w:style>
  <w:style w:type="table" w:styleId="ListTable3-Accent6">
    <w:name w:val="List Table 3 Accent 6"/>
    <w:basedOn w:val="TableNormal"/>
    <w:uiPriority w:val="48"/>
    <w:rsid w:val="0076226B"/>
    <w:pPr>
      <w:spacing w:after="0" w:line="240" w:lineRule="auto"/>
    </w:pPr>
    <w:rPr>
      <w:sz w:val="20"/>
    </w:rPr>
    <w:tblPr>
      <w:tblStyleRowBandSize w:val="1"/>
      <w:tblStyleColBandSize w:val="1"/>
      <w:tbl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blBorders>
    </w:tblPr>
    <w:tcPr>
      <w:shd w:val="clear" w:color="auto" w:fill="FFFFFF" w:themeFill="background1"/>
    </w:tcPr>
    <w:tblStylePr w:type="firstRow">
      <w:rPr>
        <w:b/>
        <w:bCs/>
        <w:color w:val="FFFFFF" w:themeColor="background1"/>
      </w:rPr>
      <w:tblPr/>
      <w:trPr>
        <w:tblHeader/>
      </w:trPr>
      <w:tcPr>
        <w:shd w:val="clear" w:color="auto" w:fill="CDD3D6" w:themeFill="accent6"/>
      </w:tcPr>
    </w:tblStylePr>
    <w:tblStylePr w:type="lastRow">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fir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la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band1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1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style>
  <w:style w:type="paragraph" w:customStyle="1" w:styleId="HeaderFooterSensitivityLabelSpace">
    <w:name w:val="Header&amp;Footer Sensitivity Label Space"/>
    <w:next w:val="Header"/>
    <w:uiPriority w:val="99"/>
    <w:rsid w:val="0046056E"/>
    <w:pPr>
      <w:suppressAutoHyphens/>
      <w:spacing w:before="240" w:after="240" w:line="240" w:lineRule="auto"/>
    </w:pPr>
    <w:rPr>
      <w:color w:val="D7153A" w:themeColor="text2"/>
    </w:rPr>
  </w:style>
  <w:style w:type="table" w:styleId="ListTable3-Accent2">
    <w:name w:val="List Table 3 Accent 2"/>
    <w:basedOn w:val="TableNormal"/>
    <w:uiPriority w:val="48"/>
    <w:rsid w:val="0076226B"/>
    <w:pPr>
      <w:spacing w:after="0" w:line="240" w:lineRule="auto"/>
    </w:pPr>
    <w:tblPr>
      <w:tblStyleRowBandSize w:val="1"/>
      <w:tblStyleColBandSize w:val="1"/>
      <w:tblBorders>
        <w:top w:val="single" w:sz="4" w:space="0" w:color="146CFD" w:themeColor="accent2"/>
        <w:left w:val="single" w:sz="4" w:space="0" w:color="146CFD" w:themeColor="accent2"/>
        <w:bottom w:val="single" w:sz="4" w:space="0" w:color="146CFD" w:themeColor="accent2"/>
        <w:right w:val="single" w:sz="4" w:space="0" w:color="146CFD" w:themeColor="accent2"/>
      </w:tblBorders>
    </w:tblPr>
    <w:tblStylePr w:type="firstRow">
      <w:rPr>
        <w:b/>
        <w:bCs/>
        <w:color w:val="FFFFFF" w:themeColor="background1"/>
      </w:rPr>
      <w:tblPr/>
      <w:tcPr>
        <w:shd w:val="clear" w:color="auto" w:fill="146CFD" w:themeFill="accent2"/>
      </w:tcPr>
    </w:tblStylePr>
    <w:tblStylePr w:type="lastRow">
      <w:rPr>
        <w:b/>
        <w:bCs/>
      </w:rPr>
      <w:tblPr/>
      <w:tcPr>
        <w:tcBorders>
          <w:top w:val="double" w:sz="4" w:space="0" w:color="146CF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6CFD" w:themeColor="accent2"/>
          <w:right w:val="single" w:sz="4" w:space="0" w:color="146CFD" w:themeColor="accent2"/>
        </w:tcBorders>
      </w:tcPr>
    </w:tblStylePr>
    <w:tblStylePr w:type="band1Horz">
      <w:tblPr/>
      <w:tcPr>
        <w:tcBorders>
          <w:top w:val="single" w:sz="4" w:space="0" w:color="146CFD" w:themeColor="accent2"/>
          <w:bottom w:val="single" w:sz="4" w:space="0" w:color="146CF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6CFD" w:themeColor="accent2"/>
          <w:left w:val="nil"/>
        </w:tcBorders>
      </w:tcPr>
    </w:tblStylePr>
    <w:tblStylePr w:type="swCell">
      <w:tblPr/>
      <w:tcPr>
        <w:tcBorders>
          <w:top w:val="double" w:sz="4" w:space="0" w:color="146CFD" w:themeColor="accent2"/>
          <w:right w:val="nil"/>
        </w:tcBorders>
      </w:tcPr>
    </w:tblStylePr>
  </w:style>
  <w:style w:type="paragraph" w:customStyle="1" w:styleId="Position">
    <w:name w:val="Position"/>
    <w:uiPriority w:val="1"/>
    <w:rsid w:val="0053291C"/>
    <w:pPr>
      <w:suppressAutoHyphens/>
      <w:spacing w:after="600" w:line="240" w:lineRule="auto"/>
      <w:ind w:right="1418"/>
      <w:contextualSpacing/>
    </w:pPr>
    <w:rPr>
      <w:rFonts w:ascii="Public Sans" w:hAnsi="Public Sans"/>
      <w:color w:val="002664" w:themeColor="accent1"/>
      <w:sz w:val="20"/>
    </w:rPr>
  </w:style>
  <w:style w:type="character" w:styleId="UnresolvedMention">
    <w:name w:val="Unresolved Mention"/>
    <w:basedOn w:val="DefaultParagraphFont"/>
    <w:uiPriority w:val="99"/>
    <w:semiHidden/>
    <w:unhideWhenUsed/>
    <w:rsid w:val="0081371C"/>
    <w:rPr>
      <w:color w:val="605E5C"/>
      <w:shd w:val="clear" w:color="auto" w:fill="E1DFDD"/>
    </w:rPr>
  </w:style>
  <w:style w:type="character" w:styleId="FollowedHyperlink">
    <w:name w:val="FollowedHyperlink"/>
    <w:basedOn w:val="DefaultParagraphFont"/>
    <w:uiPriority w:val="99"/>
    <w:semiHidden/>
    <w:rsid w:val="00983C1E"/>
    <w:rPr>
      <w:color w:val="22272B" w:themeColor="followedHyperlink"/>
      <w:u w:val="single"/>
    </w:rPr>
  </w:style>
  <w:style w:type="paragraph" w:styleId="Title">
    <w:name w:val="Title"/>
    <w:next w:val="BodyText"/>
    <w:link w:val="TitleChar"/>
    <w:uiPriority w:val="10"/>
    <w:qFormat/>
    <w:rsid w:val="00FB64D5"/>
    <w:pPr>
      <w:spacing w:before="120" w:after="60" w:line="240" w:lineRule="auto"/>
    </w:pPr>
    <w:rPr>
      <w:rFonts w:asciiTheme="majorHAnsi" w:eastAsia="Times New Roman" w:hAnsiTheme="majorHAnsi" w:cs="Times New Roman"/>
      <w:color w:val="002664"/>
      <w:sz w:val="34"/>
      <w:szCs w:val="34"/>
      <w:lang w:eastAsia="en-US"/>
    </w:rPr>
  </w:style>
  <w:style w:type="character" w:customStyle="1" w:styleId="TitleChar">
    <w:name w:val="Title Char"/>
    <w:basedOn w:val="DefaultParagraphFont"/>
    <w:link w:val="Title"/>
    <w:uiPriority w:val="10"/>
    <w:rsid w:val="00FB64D5"/>
    <w:rPr>
      <w:rFonts w:asciiTheme="majorHAnsi" w:eastAsia="Times New Roman" w:hAnsiTheme="majorHAnsi" w:cs="Times New Roman"/>
      <w:color w:val="002664"/>
      <w:sz w:val="34"/>
      <w:szCs w:val="34"/>
      <w:lang w:eastAsia="en-US"/>
    </w:rPr>
  </w:style>
  <w:style w:type="paragraph" w:customStyle="1" w:styleId="Tableheading">
    <w:name w:val="Table heading"/>
    <w:basedOn w:val="Tabletext"/>
    <w:next w:val="Tabletext"/>
    <w:uiPriority w:val="8"/>
    <w:qFormat/>
    <w:rsid w:val="00BB591F"/>
    <w:pPr>
      <w:keepNext/>
      <w:spacing w:before="40" w:after="40"/>
    </w:pPr>
    <w:rPr>
      <w:rFonts w:asciiTheme="majorHAnsi" w:hAnsiTheme="majorHAnsi"/>
      <w:bCs/>
    </w:rPr>
  </w:style>
  <w:style w:type="paragraph" w:customStyle="1" w:styleId="Tabletext">
    <w:name w:val="Table text"/>
    <w:uiPriority w:val="8"/>
    <w:qFormat/>
    <w:rsid w:val="00BB591F"/>
    <w:pPr>
      <w:spacing w:before="30" w:after="30" w:line="240" w:lineRule="auto"/>
    </w:pPr>
    <w:rPr>
      <w:rFonts w:ascii="Public Sans Light" w:eastAsia="Times New Roman" w:hAnsi="Public Sans Light" w:cs="Times New Roman"/>
      <w:sz w:val="20"/>
      <w:szCs w:val="20"/>
      <w:lang w:eastAsia="en-US"/>
    </w:rPr>
  </w:style>
  <w:style w:type="paragraph" w:customStyle="1" w:styleId="CCEncl">
    <w:name w:val="CC Encl"/>
    <w:basedOn w:val="Signature"/>
    <w:link w:val="CCEnclChar"/>
    <w:uiPriority w:val="98"/>
    <w:rsid w:val="007D3EB8"/>
    <w:rPr>
      <w:sz w:val="18"/>
      <w:szCs w:val="18"/>
    </w:rPr>
  </w:style>
  <w:style w:type="character" w:customStyle="1" w:styleId="CCEnclChar">
    <w:name w:val="CC Encl Char"/>
    <w:basedOn w:val="SignatureChar"/>
    <w:link w:val="CCEncl"/>
    <w:uiPriority w:val="98"/>
    <w:rsid w:val="007D3EB8"/>
    <w:rPr>
      <w:color w:val="22272B" w:themeColor="text1"/>
      <w:sz w:val="18"/>
      <w:szCs w:val="18"/>
    </w:rPr>
  </w:style>
  <w:style w:type="character" w:customStyle="1" w:styleId="Style3">
    <w:name w:val="Style3"/>
    <w:basedOn w:val="DefaultParagraphFont"/>
    <w:uiPriority w:val="1"/>
    <w:rsid w:val="002D6065"/>
    <w:rPr>
      <w:rFonts w:ascii="Public Sans SemiBold" w:hAnsi="Public Sans SemiBold"/>
      <w:sz w:val="28"/>
    </w:rPr>
  </w:style>
  <w:style w:type="paragraph" w:customStyle="1" w:styleId="Header1">
    <w:name w:val="Header 1"/>
    <w:basedOn w:val="BodyText"/>
    <w:link w:val="Header1Char"/>
    <w:uiPriority w:val="98"/>
    <w:qFormat/>
    <w:rsid w:val="00650EB6"/>
    <w:pPr>
      <w:spacing w:before="80" w:after="80"/>
    </w:pPr>
    <w:rPr>
      <w:rFonts w:asciiTheme="majorHAnsi" w:eastAsiaTheme="majorEastAsia" w:hAnsiTheme="majorHAnsi" w:cstheme="majorBidi"/>
      <w:sz w:val="28"/>
      <w:szCs w:val="32"/>
    </w:rPr>
  </w:style>
  <w:style w:type="character" w:customStyle="1" w:styleId="Header1Char">
    <w:name w:val="Header 1 Char"/>
    <w:basedOn w:val="BodyTextChar"/>
    <w:link w:val="Header1"/>
    <w:uiPriority w:val="98"/>
    <w:rsid w:val="00650EB6"/>
    <w:rPr>
      <w:rFonts w:asciiTheme="majorHAnsi" w:eastAsiaTheme="majorEastAsia" w:hAnsiTheme="majorHAnsi" w:cstheme="majorBidi"/>
      <w:color w:val="22272B" w:themeColor="text1"/>
      <w:sz w:val="28"/>
      <w:szCs w:val="32"/>
    </w:rPr>
  </w:style>
  <w:style w:type="table" w:styleId="PlainTable4">
    <w:name w:val="Plain Table 4"/>
    <w:basedOn w:val="TableNormal"/>
    <w:uiPriority w:val="44"/>
    <w:rsid w:val="005503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C85B66"/>
    <w:pPr>
      <w:spacing w:after="0" w:line="240" w:lineRule="auto"/>
    </w:pPr>
    <w:rPr>
      <w:rFonts w:ascii="Arial" w:eastAsia="Times New Roman" w:hAnsi="Arial"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829322">
      <w:bodyDiv w:val="1"/>
      <w:marLeft w:val="0"/>
      <w:marRight w:val="0"/>
      <w:marTop w:val="0"/>
      <w:marBottom w:val="0"/>
      <w:divBdr>
        <w:top w:val="none" w:sz="0" w:space="0" w:color="auto"/>
        <w:left w:val="none" w:sz="0" w:space="0" w:color="auto"/>
        <w:bottom w:val="none" w:sz="0" w:space="0" w:color="auto"/>
        <w:right w:val="none" w:sz="0" w:space="0" w:color="auto"/>
      </w:divBdr>
    </w:div>
    <w:div w:id="461774130">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76514920">
      <w:bodyDiv w:val="1"/>
      <w:marLeft w:val="0"/>
      <w:marRight w:val="0"/>
      <w:marTop w:val="0"/>
      <w:marBottom w:val="0"/>
      <w:divBdr>
        <w:top w:val="none" w:sz="0" w:space="0" w:color="auto"/>
        <w:left w:val="none" w:sz="0" w:space="0" w:color="auto"/>
        <w:bottom w:val="none" w:sz="0" w:space="0" w:color="auto"/>
        <w:right w:val="none" w:sz="0" w:space="0" w:color="auto"/>
      </w:divBdr>
    </w:div>
    <w:div w:id="163663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nathaniel.casella@health.nsw.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uow.edu.au/project-air/"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0141584\Desktop\Rose%20Jackson%20Letterhead%20Individual.dotx" TargetMode="External"/></Relationships>
</file>

<file path=word/theme/theme1.xml><?xml version="1.0" encoding="utf-8"?>
<a:theme xmlns:a="http://schemas.openxmlformats.org/drawingml/2006/main" name="Office Theme">
  <a:themeElements>
    <a:clrScheme name="NSWGOV Corporate Sept 2022">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 GOV 1">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7a7e31-7bd5-494c-b9de-75f0b0004058">
      <Terms xmlns="http://schemas.microsoft.com/office/infopath/2007/PartnerControls"/>
    </lcf76f155ced4ddcb4097134ff3c332f>
    <TaxCatchAll xmlns="bc6ee682-e109-4fb3-92b3-b23213b3933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840686B821CE4E80BB13A29B1DDA2A" ma:contentTypeVersion="16" ma:contentTypeDescription="Create a new document." ma:contentTypeScope="" ma:versionID="ca03976a68fa2e373811ae251cbf24bc">
  <xsd:schema xmlns:xsd="http://www.w3.org/2001/XMLSchema" xmlns:xs="http://www.w3.org/2001/XMLSchema" xmlns:p="http://schemas.microsoft.com/office/2006/metadata/properties" xmlns:ns2="f17a7e31-7bd5-494c-b9de-75f0b0004058" xmlns:ns3="bc6ee682-e109-4fb3-92b3-b23213b3933c" targetNamespace="http://schemas.microsoft.com/office/2006/metadata/properties" ma:root="true" ma:fieldsID="3d5188dd70f2d0f88f5f6eda2e708dd5" ns2:_="" ns3:_="">
    <xsd:import namespace="f17a7e31-7bd5-494c-b9de-75f0b0004058"/>
    <xsd:import namespace="bc6ee682-e109-4fb3-92b3-b23213b393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a7e31-7bd5-494c-b9de-75f0b00040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a4c9e2d-f8e3-4a57-bac9-17bee8f4579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6ee682-e109-4fb3-92b3-b23213b393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79f40c-c538-416b-8c4a-a10f8e459314}" ma:internalName="TaxCatchAll" ma:showField="CatchAllData" ma:web="bc6ee682-e109-4fb3-92b3-b23213b393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C31FF-1560-40C2-80A7-CB15E16C2943}">
  <ds:schemaRefs>
    <ds:schemaRef ds:uri="http://schemas.microsoft.com/sharepoint/v3/contenttype/forms"/>
  </ds:schemaRefs>
</ds:datastoreItem>
</file>

<file path=customXml/itemProps2.xml><?xml version="1.0" encoding="utf-8"?>
<ds:datastoreItem xmlns:ds="http://schemas.openxmlformats.org/officeDocument/2006/customXml" ds:itemID="{3F7080A5-B110-43BF-986B-8C6F1678B41A}">
  <ds:schemaRefs>
    <ds:schemaRef ds:uri="http://schemas.microsoft.com/office/2006/metadata/properties"/>
    <ds:schemaRef ds:uri="http://schemas.microsoft.com/office/infopath/2007/PartnerControls"/>
    <ds:schemaRef ds:uri="f17a7e31-7bd5-494c-b9de-75f0b0004058"/>
    <ds:schemaRef ds:uri="bc6ee682-e109-4fb3-92b3-b23213b3933c"/>
  </ds:schemaRefs>
</ds:datastoreItem>
</file>

<file path=customXml/itemProps3.xml><?xml version="1.0" encoding="utf-8"?>
<ds:datastoreItem xmlns:ds="http://schemas.openxmlformats.org/officeDocument/2006/customXml" ds:itemID="{D11DB964-8FD4-40F6-AB0E-BE2F244300A0}">
  <ds:schemaRefs>
    <ds:schemaRef ds:uri="http://schemas.openxmlformats.org/officeDocument/2006/bibliography"/>
  </ds:schemaRefs>
</ds:datastoreItem>
</file>

<file path=customXml/itemProps4.xml><?xml version="1.0" encoding="utf-8"?>
<ds:datastoreItem xmlns:ds="http://schemas.openxmlformats.org/officeDocument/2006/customXml" ds:itemID="{8022323B-59FB-49C2-9F30-97F735ECA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a7e31-7bd5-494c-b9de-75f0b0004058"/>
    <ds:schemaRef ds:uri="bc6ee682-e109-4fb3-92b3-b23213b39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Rose Jackson Letterhead Individual</Template>
  <TotalTime>1</TotalTime>
  <Pages>1</Pages>
  <Words>313</Words>
  <Characters>1861</Characters>
  <Application>Microsoft Office Word</Application>
  <DocSecurity>0</DocSecurity>
  <Lines>62</Lines>
  <Paragraphs>27</Paragraphs>
  <ScaleCrop>false</ScaleCrop>
  <Manager/>
  <Company>DPC</Company>
  <LinksUpToDate>false</LinksUpToDate>
  <CharactersWithSpaces>2173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Murdoch</dc:creator>
  <cp:keywords/>
  <dc:description/>
  <cp:lastModifiedBy>Nathaniel Casella (Ministry of Health)</cp:lastModifiedBy>
  <cp:revision>3</cp:revision>
  <cp:lastPrinted>2023-02-09T23:35:00Z</cp:lastPrinted>
  <dcterms:created xsi:type="dcterms:W3CDTF">2025-09-11T23:38:00Z</dcterms:created>
  <dcterms:modified xsi:type="dcterms:W3CDTF">2025-10-13T22:19:00Z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0x010100E5840686B821CE4E80BB13A29B1DDA2A</vt:lpwstr>
  </property>
  <property fmtid="{D5CDD505-2E9C-101B-9397-08002B2CF9AE}" pid="3" name="ClassificationContentMarkingHeaderShapeIds">
    <vt:lpwstr>2,3,5</vt:lpwstr>
  </property>
  <property fmtid="{D5CDD505-2E9C-101B-9397-08002B2CF9AE}" pid="4" name="ClassificationContentMarkingHeaderFontProps">
    <vt:lpwstr>#ff0000,10,Calibri</vt:lpwstr>
  </property>
  <property fmtid="{D5CDD505-2E9C-101B-9397-08002B2CF9AE}" pid="5" name="ClassificationContentMarkingHeaderText">
    <vt:lpwstr>OFFICIAL</vt:lpwstr>
  </property>
  <property fmtid="{D5CDD505-2E9C-101B-9397-08002B2CF9AE}" pid="6" name="ClassificationContentMarkingFooterShapeIds">
    <vt:lpwstr>6,7,8</vt:lpwstr>
  </property>
  <property fmtid="{D5CDD505-2E9C-101B-9397-08002B2CF9AE}" pid="7" name="ClassificationContentMarkingFooterFontProps">
    <vt:lpwstr>#ff0000,10,Calibri</vt:lpwstr>
  </property>
  <property fmtid="{D5CDD505-2E9C-101B-9397-08002B2CF9AE}" pid="8" name="ClassificationContentMarkingFooterText">
    <vt:lpwstr>OFFICIAL</vt:lpwstr>
  </property>
  <property fmtid="{D5CDD505-2E9C-101B-9397-08002B2CF9AE}" pid="9" name="MSIP_Label_a6214476-0a12-4e5a-9f69-27718960d391_Enabled">
    <vt:lpwstr>true</vt:lpwstr>
  </property>
  <property fmtid="{D5CDD505-2E9C-101B-9397-08002B2CF9AE}" pid="10" name="MSIP_Label_a6214476-0a12-4e5a-9f69-27718960d391_SetDate">
    <vt:lpwstr>2023-02-09T23:34:57Z</vt:lpwstr>
  </property>
  <property fmtid="{D5CDD505-2E9C-101B-9397-08002B2CF9AE}" pid="11" name="MSIP_Label_a6214476-0a12-4e5a-9f69-27718960d391_Method">
    <vt:lpwstr>Privileged</vt:lpwstr>
  </property>
  <property fmtid="{D5CDD505-2E9C-101B-9397-08002B2CF9AE}" pid="12" name="MSIP_Label_a6214476-0a12-4e5a-9f69-27718960d391_Name">
    <vt:lpwstr>OFFICIAL</vt:lpwstr>
  </property>
  <property fmtid="{D5CDD505-2E9C-101B-9397-08002B2CF9AE}" pid="13" name="MSIP_Label_a6214476-0a12-4e5a-9f69-27718960d391_SiteId">
    <vt:lpwstr>1ef97a68-e8ab-44ed-a16d-b579fe2d7cd8</vt:lpwstr>
  </property>
  <property fmtid="{D5CDD505-2E9C-101B-9397-08002B2CF9AE}" pid="14" name="MSIP_Label_a6214476-0a12-4e5a-9f69-27718960d391_ActionId">
    <vt:lpwstr>9c53d150-bc15-4fcd-a3a9-aa11558dba0a</vt:lpwstr>
  </property>
  <property fmtid="{D5CDD505-2E9C-101B-9397-08002B2CF9AE}" pid="15" name="MSIP_Label_a6214476-0a12-4e5a-9f69-27718960d391_ContentBits">
    <vt:lpwstr>3</vt:lpwstr>
  </property>
  <property fmtid="{D5CDD505-2E9C-101B-9397-08002B2CF9AE}" pid="16" name="MediaServiceImageTags">
    <vt:lpwstr/>
  </property>
  <property fmtid="{D5CDD505-2E9C-101B-9397-08002B2CF9AE}" pid="17" name="docLang">
    <vt:lpwstr>en</vt:lpwstr>
  </property>
  <property fmtid="{D5CDD505-2E9C-101B-9397-08002B2CF9AE}" pid="18" name="MSIP_Label_76a44f01-6907-4156-9b79-a71e6c56ad93_Enabled">
    <vt:lpwstr>true</vt:lpwstr>
  </property>
  <property fmtid="{D5CDD505-2E9C-101B-9397-08002B2CF9AE}" pid="19" name="MSIP_Label_76a44f01-6907-4156-9b79-a71e6c56ad93_SetDate">
    <vt:lpwstr>2025-10-13T22:19:39Z</vt:lpwstr>
  </property>
  <property fmtid="{D5CDD505-2E9C-101B-9397-08002B2CF9AE}" pid="20" name="MSIP_Label_76a44f01-6907-4156-9b79-a71e6c56ad93_Method">
    <vt:lpwstr>Privileged</vt:lpwstr>
  </property>
  <property fmtid="{D5CDD505-2E9C-101B-9397-08002B2CF9AE}" pid="21" name="MSIP_Label_76a44f01-6907-4156-9b79-a71e6c56ad93_Name">
    <vt:lpwstr>OFFICIAL</vt:lpwstr>
  </property>
  <property fmtid="{D5CDD505-2E9C-101B-9397-08002B2CF9AE}" pid="22" name="MSIP_Label_76a44f01-6907-4156-9b79-a71e6c56ad93_SiteId">
    <vt:lpwstr>a687a7bf-02db-43df-bcbb-e7a8bda611a2</vt:lpwstr>
  </property>
  <property fmtid="{D5CDD505-2E9C-101B-9397-08002B2CF9AE}" pid="23" name="MSIP_Label_76a44f01-6907-4156-9b79-a71e6c56ad93_ActionId">
    <vt:lpwstr>d79162ea-a7a1-4093-80f7-932185388b56</vt:lpwstr>
  </property>
  <property fmtid="{D5CDD505-2E9C-101B-9397-08002B2CF9AE}" pid="24" name="MSIP_Label_76a44f01-6907-4156-9b79-a71e6c56ad93_ContentBits">
    <vt:lpwstr>0</vt:lpwstr>
  </property>
  <property fmtid="{D5CDD505-2E9C-101B-9397-08002B2CF9AE}" pid="25" name="MSIP_Label_76a44f01-6907-4156-9b79-a71e6c56ad93_Tag">
    <vt:lpwstr>10, 0, 1, 1</vt:lpwstr>
  </property>
</Properties>
</file>